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1ABA" w14:textId="505C36D1" w:rsidR="00F11D59" w:rsidRPr="00F4256E" w:rsidRDefault="00382111" w:rsidP="00F4256E">
      <w:pPr>
        <w:pStyle w:val="Nome"/>
        <w:rPr>
          <w:color w:val="404040" w:themeColor="text1" w:themeTint="BF"/>
          <w:sz w:val="56"/>
          <w:szCs w:val="56"/>
        </w:rPr>
      </w:pPr>
      <w:bookmarkStart w:id="0" w:name="_GoBack"/>
      <w:bookmarkEnd w:id="0"/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681901" wp14:editId="230DDCC7">
                <wp:simplePos x="0" y="0"/>
                <wp:positionH relativeFrom="column">
                  <wp:posOffset>443019</wp:posOffset>
                </wp:positionH>
                <wp:positionV relativeFrom="paragraph">
                  <wp:posOffset>8439785</wp:posOffset>
                </wp:positionV>
                <wp:extent cx="4111625" cy="497840"/>
                <wp:effectExtent l="0" t="0" r="0" b="10160"/>
                <wp:wrapSquare wrapText="bothSides"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460A0" w14:textId="77777777" w:rsidR="00A0569E" w:rsidRPr="00DA6BB4" w:rsidRDefault="00A0569E" w:rsidP="00063E5D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Certified</w:t>
                            </w:r>
                            <w:proofErr w:type="spellEnd"/>
                            <w:r w:rsidRPr="00DA6BB4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Retail</w:t>
                            </w:r>
                            <w:proofErr w:type="spellEnd"/>
                            <w:r w:rsidRPr="00DA6BB4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Discrict</w:t>
                            </w:r>
                            <w:proofErr w:type="spellEnd"/>
                            <w:r w:rsidRPr="00DA6BB4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Manager,</w:t>
                            </w:r>
                            <w:r w:rsidRPr="00DA6BB4"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DA6BB4"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Inc., July 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1901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34.9pt;margin-top:664.55pt;width:323.75pt;height:3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" filled="f" stroked="f">
                <v:textbox>
                  <w:txbxContent>
                    <w:p w14:paraId="2B7460A0" w14:textId="77777777" w:rsidR="00A0569E" w:rsidRPr="00DA6BB4" w:rsidRDefault="00A0569E" w:rsidP="00063E5D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Certified</w:t>
                      </w:r>
                      <w:proofErr w:type="spellEnd"/>
                      <w:r w:rsidRPr="00DA6BB4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Retail</w:t>
                      </w:r>
                      <w:proofErr w:type="spellEnd"/>
                      <w:r w:rsidRPr="00DA6BB4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Discrict</w:t>
                      </w:r>
                      <w:proofErr w:type="spellEnd"/>
                      <w:r w:rsidRPr="00DA6BB4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Manager,</w:t>
                      </w:r>
                      <w:r w:rsidRPr="00DA6BB4"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DA6BB4"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Inc., July 2009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F06139" wp14:editId="403DDACB">
                <wp:simplePos x="0" y="0"/>
                <wp:positionH relativeFrom="column">
                  <wp:posOffset>504402</wp:posOffset>
                </wp:positionH>
                <wp:positionV relativeFrom="paragraph">
                  <wp:posOffset>7670800</wp:posOffset>
                </wp:positionV>
                <wp:extent cx="6108700" cy="497840"/>
                <wp:effectExtent l="0" t="0" r="0" b="0"/>
                <wp:wrapSquare wrapText="bothSides"/>
                <wp:docPr id="28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52095" w14:textId="120D4ECC" w:rsidR="00382111" w:rsidRPr="00DA6BB4" w:rsidRDefault="00382111" w:rsidP="00382111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Week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days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_____________________________________Weekend 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6139" id="_x0000_s1027" type="#_x0000_t202" style="position:absolute;margin-left:39.7pt;margin-top:604pt;width:481pt;height:3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" filled="f" stroked="f">
                <v:textbox>
                  <w:txbxContent>
                    <w:p w14:paraId="59952095" w14:textId="120D4ECC" w:rsidR="00382111" w:rsidRPr="00DA6BB4" w:rsidRDefault="00382111" w:rsidP="00382111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Week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days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_____________________________________Weekend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04EFCD" wp14:editId="5857BDF7">
                <wp:simplePos x="0" y="0"/>
                <wp:positionH relativeFrom="column">
                  <wp:posOffset>549910</wp:posOffset>
                </wp:positionH>
                <wp:positionV relativeFrom="paragraph">
                  <wp:posOffset>9277562</wp:posOffset>
                </wp:positionV>
                <wp:extent cx="4111625" cy="497840"/>
                <wp:effectExtent l="0" t="0" r="0" b="0"/>
                <wp:wrapSquare wrapText="bothSides"/>
                <wp:docPr id="27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F9F0B4" w14:textId="066130AD" w:rsidR="00382111" w:rsidRPr="00382111" w:rsidRDefault="00382111" w:rsidP="00382111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AU"/>
                              </w:rPr>
                              <w:t>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EFCD" id="_x0000_s1028" type="#_x0000_t202" style="position:absolute;margin-left:43.3pt;margin-top:730.5pt;width:323.75pt;height:3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" filled="f" stroked="f">
                <v:textbox>
                  <w:txbxContent>
                    <w:p w14:paraId="11F9F0B4" w14:textId="066130AD" w:rsidR="00382111" w:rsidRPr="00382111" w:rsidRDefault="00382111" w:rsidP="00382111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AU"/>
                        </w:rPr>
                        <w:t>Upon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CC3A10" wp14:editId="59F5D174">
                <wp:simplePos x="0" y="0"/>
                <wp:positionH relativeFrom="column">
                  <wp:posOffset>1253067</wp:posOffset>
                </wp:positionH>
                <wp:positionV relativeFrom="paragraph">
                  <wp:posOffset>9215967</wp:posOffset>
                </wp:positionV>
                <wp:extent cx="5311140" cy="46566"/>
                <wp:effectExtent l="12700" t="12700" r="22860" b="17145"/>
                <wp:wrapNone/>
                <wp:docPr id="23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46566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40141" id="Conector Reto 1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725.65pt" to="516.85pt,72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" strokecolor="#bfbfbf [2412]" strokeweight="2pt">
                <v:stroke joinstyle="miter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1747AD" wp14:editId="7B61D196">
                <wp:simplePos x="0" y="0"/>
                <wp:positionH relativeFrom="column">
                  <wp:posOffset>-34290</wp:posOffset>
                </wp:positionH>
                <wp:positionV relativeFrom="paragraph">
                  <wp:posOffset>9013190</wp:posOffset>
                </wp:positionV>
                <wp:extent cx="2505075" cy="345440"/>
                <wp:effectExtent l="0" t="0" r="0" b="10160"/>
                <wp:wrapSquare wrapText="bothSides"/>
                <wp:docPr id="22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E1960D" w14:textId="04BDAB2B" w:rsidR="00382111" w:rsidRPr="00DA6BB4" w:rsidRDefault="00382111" w:rsidP="00382111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  <w:p w14:paraId="77465340" w14:textId="77777777" w:rsidR="00382111" w:rsidRPr="00DA6BB4" w:rsidRDefault="00382111" w:rsidP="00382111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47AD" id="Caixa de Texto 18" o:spid="_x0000_s1029" type="#_x0000_t202" style="position:absolute;margin-left:-2.7pt;margin-top:709.7pt;width:197.25pt;height:2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" filled="f" stroked="f">
                <v:textbox>
                  <w:txbxContent>
                    <w:p w14:paraId="66E1960D" w14:textId="04BDAB2B" w:rsidR="00382111" w:rsidRPr="00DA6BB4" w:rsidRDefault="00382111" w:rsidP="00382111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REFERENCE</w:t>
                      </w:r>
                    </w:p>
                    <w:p w14:paraId="77465340" w14:textId="77777777" w:rsidR="00382111" w:rsidRPr="00DA6BB4" w:rsidRDefault="00382111" w:rsidP="00382111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300F13" wp14:editId="2DBC268E">
                <wp:simplePos x="0" y="0"/>
                <wp:positionH relativeFrom="column">
                  <wp:posOffset>1547918</wp:posOffset>
                </wp:positionH>
                <wp:positionV relativeFrom="paragraph">
                  <wp:posOffset>8335221</wp:posOffset>
                </wp:positionV>
                <wp:extent cx="5006764" cy="0"/>
                <wp:effectExtent l="0" t="12700" r="22860" b="1270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676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F0A0B" id="Conector Reto 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656.3pt" to="516.15pt,6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" strokecolor="#bfbfbf [2412]" strokeweight="2pt">
                <v:stroke joinstyle="miter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F45A29" wp14:editId="26A97374">
                <wp:simplePos x="0" y="0"/>
                <wp:positionH relativeFrom="column">
                  <wp:posOffset>-33020</wp:posOffset>
                </wp:positionH>
                <wp:positionV relativeFrom="paragraph">
                  <wp:posOffset>8093287</wp:posOffset>
                </wp:positionV>
                <wp:extent cx="2505075" cy="345440"/>
                <wp:effectExtent l="0" t="0" r="0" b="10160"/>
                <wp:wrapSquare wrapText="bothSides"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9177E" w14:textId="2DB31D43" w:rsidR="00DA6BB4" w:rsidRPr="00DA6BB4" w:rsidRDefault="00DA6BB4" w:rsidP="00BF11D0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CERTIFI</w:t>
                            </w:r>
                            <w:r w:rsidRPr="00DA6BB4"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CATION</w:t>
                            </w:r>
                          </w:p>
                          <w:p w14:paraId="0506F666" w14:textId="77777777" w:rsidR="00DA6BB4" w:rsidRPr="00DA6BB4" w:rsidRDefault="00DA6BB4" w:rsidP="00BF11D0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5A29" id="_x0000_s1030" type="#_x0000_t202" style="position:absolute;margin-left:-2.6pt;margin-top:637.25pt;width:197.25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" filled="f" stroked="f">
                <v:textbox>
                  <w:txbxContent>
                    <w:p w14:paraId="0EF9177E" w14:textId="2DB31D43" w:rsidR="00DA6BB4" w:rsidRPr="00DA6BB4" w:rsidRDefault="00DA6BB4" w:rsidP="00BF11D0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CERTIFI</w:t>
                      </w:r>
                      <w:r w:rsidRPr="00DA6BB4"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CATION</w:t>
                      </w:r>
                    </w:p>
                    <w:p w14:paraId="0506F666" w14:textId="77777777" w:rsidR="00DA6BB4" w:rsidRPr="00DA6BB4" w:rsidRDefault="00DA6BB4" w:rsidP="00BF11D0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8ACD74" wp14:editId="18C90D80">
                <wp:simplePos x="0" y="0"/>
                <wp:positionH relativeFrom="column">
                  <wp:posOffset>1447800</wp:posOffset>
                </wp:positionH>
                <wp:positionV relativeFrom="paragraph">
                  <wp:posOffset>7539144</wp:posOffset>
                </wp:positionV>
                <wp:extent cx="5091007" cy="0"/>
                <wp:effectExtent l="0" t="12700" r="14605" b="12700"/>
                <wp:wrapNone/>
                <wp:docPr id="8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1007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2ED11" id="Conector Reto 1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593.65pt" to="514.85pt,59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" strokecolor="#bfbfbf [2412]" strokeweight="2pt">
                <v:stroke joinstyle="miter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BD7CA1" wp14:editId="3442063B">
                <wp:simplePos x="0" y="0"/>
                <wp:positionH relativeFrom="column">
                  <wp:posOffset>-59690</wp:posOffset>
                </wp:positionH>
                <wp:positionV relativeFrom="paragraph">
                  <wp:posOffset>7323244</wp:posOffset>
                </wp:positionV>
                <wp:extent cx="2505075" cy="345440"/>
                <wp:effectExtent l="0" t="0" r="0" b="10160"/>
                <wp:wrapSquare wrapText="bothSides"/>
                <wp:docPr id="5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5CE72" w14:textId="1C2A6639" w:rsidR="00E85394" w:rsidRPr="00DA6BB4" w:rsidRDefault="00E85394" w:rsidP="00E85394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7B9DD3F0" w14:textId="77777777" w:rsidR="00E85394" w:rsidRPr="00DA6BB4" w:rsidRDefault="00E85394" w:rsidP="00E85394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7CA1" id="_x0000_s1031" type="#_x0000_t202" style="position:absolute;margin-left:-4.7pt;margin-top:576.65pt;width:197.25pt;height:2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" filled="f" stroked="f">
                <v:textbox>
                  <w:txbxContent>
                    <w:p w14:paraId="4C15CE72" w14:textId="1C2A6639" w:rsidR="00E85394" w:rsidRPr="00DA6BB4" w:rsidRDefault="00E85394" w:rsidP="00E85394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AVAILABILITY</w:t>
                      </w:r>
                    </w:p>
                    <w:p w14:paraId="7B9DD3F0" w14:textId="77777777" w:rsidR="00E85394" w:rsidRPr="00DA6BB4" w:rsidRDefault="00E85394" w:rsidP="00E85394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79689" wp14:editId="5680ED64">
                <wp:simplePos x="0" y="0"/>
                <wp:positionH relativeFrom="column">
                  <wp:posOffset>397510</wp:posOffset>
                </wp:positionH>
                <wp:positionV relativeFrom="paragraph">
                  <wp:posOffset>2971800</wp:posOffset>
                </wp:positionV>
                <wp:extent cx="5714365" cy="854710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436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AE6B1" w14:textId="72AEAA75" w:rsidR="00063E5D" w:rsidRPr="00DA6BB4" w:rsidRDefault="00E85394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</w:p>
                          <w:p w14:paraId="7BF0FCD3" w14:textId="238BDCB7" w:rsidR="00063E5D" w:rsidRPr="00DA6BB4" w:rsidRDefault="00E85394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</w:p>
                          <w:p w14:paraId="6720137A" w14:textId="74BDC23D" w:rsidR="00063E5D" w:rsidRPr="00DA6BB4" w:rsidRDefault="00E85394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</w:p>
                          <w:p w14:paraId="54980DA7" w14:textId="4593BF37" w:rsidR="00063E5D" w:rsidRPr="00DA6BB4" w:rsidRDefault="00E85394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Skills</w:t>
                            </w:r>
                            <w:proofErr w:type="spellEnd"/>
                          </w:p>
                          <w:p w14:paraId="6850B3CE" w14:textId="77777777" w:rsidR="00063E5D" w:rsidRPr="00DA6BB4" w:rsidRDefault="00063E5D" w:rsidP="007E7D51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9689" id="Caixa de Texto 15" o:spid="_x0000_s1032" type="#_x0000_t202" style="position:absolute;margin-left:31.3pt;margin-top:234pt;width:449.95pt;height:6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" filled="f" stroked="f">
                <v:textbox>
                  <w:txbxContent>
                    <w:p w14:paraId="6E7AE6B1" w14:textId="72AEAA75" w:rsidR="00063E5D" w:rsidRPr="00DA6BB4" w:rsidRDefault="00E85394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Skills</w:t>
                      </w:r>
                      <w:proofErr w:type="spellEnd"/>
                    </w:p>
                    <w:p w14:paraId="7BF0FCD3" w14:textId="238BDCB7" w:rsidR="00063E5D" w:rsidRPr="00DA6BB4" w:rsidRDefault="00E85394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Skills</w:t>
                      </w:r>
                      <w:proofErr w:type="spellEnd"/>
                    </w:p>
                    <w:p w14:paraId="6720137A" w14:textId="74BDC23D" w:rsidR="00063E5D" w:rsidRPr="00DA6BB4" w:rsidRDefault="00E85394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Skills</w:t>
                      </w:r>
                      <w:proofErr w:type="spellEnd"/>
                    </w:p>
                    <w:p w14:paraId="54980DA7" w14:textId="4593BF37" w:rsidR="00063E5D" w:rsidRPr="00DA6BB4" w:rsidRDefault="00E85394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Skills</w:t>
                      </w:r>
                      <w:proofErr w:type="spellEnd"/>
                    </w:p>
                    <w:p w14:paraId="6850B3CE" w14:textId="77777777" w:rsidR="00063E5D" w:rsidRPr="00DA6BB4" w:rsidRDefault="00063E5D" w:rsidP="007E7D51">
                      <w:pPr>
                        <w:pStyle w:val="Title"/>
                        <w:spacing w:line="276" w:lineRule="auto"/>
                        <w:ind w:left="720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E152F" wp14:editId="1923F396">
                <wp:simplePos x="0" y="0"/>
                <wp:positionH relativeFrom="column">
                  <wp:posOffset>592667</wp:posOffset>
                </wp:positionH>
                <wp:positionV relativeFrom="paragraph">
                  <wp:posOffset>4300855</wp:posOffset>
                </wp:positionV>
                <wp:extent cx="4540250" cy="626110"/>
                <wp:effectExtent l="0" t="0" r="0" b="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48130" w14:textId="7D48D164" w:rsidR="00E85394" w:rsidRDefault="00E85394" w:rsidP="00A0569E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E85394"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EXEMPLO: Nome e local da empresa</w:t>
                            </w:r>
                          </w:p>
                          <w:p w14:paraId="0205F2B1" w14:textId="2E2D1B87" w:rsidR="00A0569E" w:rsidRDefault="00A0569E" w:rsidP="00A0569E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DA6BB4"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Wireless – </w:t>
                            </w: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District</w:t>
                            </w:r>
                            <w:proofErr w:type="spellEnd"/>
                            <w:r w:rsidRPr="00DA6BB4"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1385CADC" w14:textId="1E33CF1C" w:rsidR="00E85394" w:rsidRDefault="00E85394" w:rsidP="00A0569E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Sydney </w:t>
                            </w:r>
                          </w:p>
                          <w:p w14:paraId="72FB72E1" w14:textId="77777777" w:rsidR="00E85394" w:rsidRPr="00DA6BB4" w:rsidRDefault="00E85394" w:rsidP="00A0569E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393C146B" w14:textId="77777777" w:rsidR="00A0569E" w:rsidRPr="00DA6BB4" w:rsidRDefault="00A0569E" w:rsidP="00B5125C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DA6BB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Francisco, CA - 09/2009 - </w:t>
                            </w:r>
                            <w:proofErr w:type="spellStart"/>
                            <w:r w:rsidRPr="00DA6BB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Current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152F" id="Caixa de Texto 26" o:spid="_x0000_s1033" type="#_x0000_t202" style="position:absolute;margin-left:46.65pt;margin-top:338.65pt;width:357.5pt;height:4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" filled="f" stroked="f">
                <v:textbox>
                  <w:txbxContent>
                    <w:p w14:paraId="72248130" w14:textId="7D48D164" w:rsidR="00E85394" w:rsidRDefault="00E85394" w:rsidP="00A0569E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E85394"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EXEMPLO: Nome e local da empresa</w:t>
                      </w:r>
                    </w:p>
                    <w:p w14:paraId="0205F2B1" w14:textId="2E2D1B87" w:rsidR="00A0569E" w:rsidRDefault="00A0569E" w:rsidP="00A0569E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DA6BB4"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Wireless – </w:t>
                      </w: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District</w:t>
                      </w:r>
                      <w:proofErr w:type="spellEnd"/>
                      <w:r w:rsidRPr="00DA6BB4"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1385CADC" w14:textId="1E33CF1C" w:rsidR="00E85394" w:rsidRDefault="00E85394" w:rsidP="00A0569E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Sydney </w:t>
                      </w:r>
                    </w:p>
                    <w:p w14:paraId="72FB72E1" w14:textId="77777777" w:rsidR="00E85394" w:rsidRPr="00DA6BB4" w:rsidRDefault="00E85394" w:rsidP="00A0569E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393C146B" w14:textId="77777777" w:rsidR="00A0569E" w:rsidRPr="00DA6BB4" w:rsidRDefault="00A0569E" w:rsidP="00B5125C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DA6BB4"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Francisco, CA - 09/2009 - </w:t>
                      </w:r>
                      <w:proofErr w:type="spellStart"/>
                      <w:r w:rsidRPr="00DA6BB4"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Current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787F92" wp14:editId="05E0BDCE">
                <wp:simplePos x="0" y="0"/>
                <wp:positionH relativeFrom="column">
                  <wp:posOffset>313055</wp:posOffset>
                </wp:positionH>
                <wp:positionV relativeFrom="paragraph">
                  <wp:posOffset>6506845</wp:posOffset>
                </wp:positionV>
                <wp:extent cx="6363335" cy="812800"/>
                <wp:effectExtent l="0" t="0" r="0" b="0"/>
                <wp:wrapSquare wrapText="bothSides"/>
                <wp:docPr id="1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3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951AD9" w14:textId="66174CE7" w:rsidR="00E85394" w:rsidRPr="00DA6BB4" w:rsidRDefault="00E85394" w:rsidP="00E85394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Cursos relacionados a profissão aplicada</w:t>
                            </w:r>
                          </w:p>
                          <w:p w14:paraId="0700931D" w14:textId="1A3A8CE6" w:rsidR="00E85394" w:rsidRPr="00DA6BB4" w:rsidRDefault="00E85394" w:rsidP="00E85394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Faculdade</w:t>
                            </w:r>
                          </w:p>
                          <w:p w14:paraId="3C1877E2" w14:textId="73040A16" w:rsidR="00E85394" w:rsidRPr="00DA6BB4" w:rsidRDefault="00E85394" w:rsidP="00E85394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Cursos relacionados a profissão aplicada</w:t>
                            </w:r>
                          </w:p>
                          <w:p w14:paraId="700DF41F" w14:textId="77777777" w:rsidR="00E85394" w:rsidRPr="00DA6BB4" w:rsidRDefault="00E85394" w:rsidP="00E85394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7F92" id="Caixa de Texto 29" o:spid="_x0000_s1034" type="#_x0000_t202" style="position:absolute;margin-left:24.65pt;margin-top:512.35pt;width:501.05pt;height:6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" filled="f" stroked="f">
                <v:textbox>
                  <w:txbxContent>
                    <w:p w14:paraId="4C951AD9" w14:textId="66174CE7" w:rsidR="00E85394" w:rsidRPr="00DA6BB4" w:rsidRDefault="00E85394" w:rsidP="00E85394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Cursos relacionados a profissão aplicada</w:t>
                      </w:r>
                    </w:p>
                    <w:p w14:paraId="0700931D" w14:textId="1A3A8CE6" w:rsidR="00E85394" w:rsidRPr="00DA6BB4" w:rsidRDefault="00E85394" w:rsidP="00E85394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Faculdade</w:t>
                      </w:r>
                    </w:p>
                    <w:p w14:paraId="3C1877E2" w14:textId="73040A16" w:rsidR="00E85394" w:rsidRPr="00DA6BB4" w:rsidRDefault="00E85394" w:rsidP="00E85394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Cursos relacionados a profissão aplicada</w:t>
                      </w:r>
                    </w:p>
                    <w:p w14:paraId="700DF41F" w14:textId="77777777" w:rsidR="00E85394" w:rsidRPr="00DA6BB4" w:rsidRDefault="00E85394" w:rsidP="00E85394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2ABB17" wp14:editId="3B7125C0">
                <wp:simplePos x="0" y="0"/>
                <wp:positionH relativeFrom="column">
                  <wp:posOffset>1192742</wp:posOffset>
                </wp:positionH>
                <wp:positionV relativeFrom="paragraph">
                  <wp:posOffset>6421331</wp:posOffset>
                </wp:positionV>
                <wp:extent cx="5371465" cy="2540"/>
                <wp:effectExtent l="0" t="0" r="38735" b="4826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1465" cy="25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6EC35" id="Conector Reto 1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505.6pt" to="516.85pt,50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" strokecolor="#bfbfbf [2412]" strokeweight="2pt">
                <v:stroke joinstyle="miter"/>
              </v:lin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D9799" wp14:editId="580427A5">
                <wp:simplePos x="0" y="0"/>
                <wp:positionH relativeFrom="column">
                  <wp:posOffset>-55880</wp:posOffset>
                </wp:positionH>
                <wp:positionV relativeFrom="paragraph">
                  <wp:posOffset>6163733</wp:posOffset>
                </wp:positionV>
                <wp:extent cx="2505075" cy="345440"/>
                <wp:effectExtent l="0" t="0" r="0" b="10160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BAF41" w14:textId="77777777" w:rsidR="00063E5D" w:rsidRPr="00DA6BB4" w:rsidRDefault="00063E5D" w:rsidP="00BF11D0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A6BB4"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5EF9F9" w14:textId="77777777" w:rsidR="00063E5D" w:rsidRPr="00DA6BB4" w:rsidRDefault="00063E5D" w:rsidP="00BF11D0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9799" id="Caixa de Texto 20" o:spid="_x0000_s1035" type="#_x0000_t202" style="position:absolute;margin-left:-4.4pt;margin-top:485.35pt;width:197.2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" filled="f" stroked="f">
                <v:textbox>
                  <w:txbxContent>
                    <w:p w14:paraId="0B5BAF41" w14:textId="77777777" w:rsidR="00063E5D" w:rsidRPr="00DA6BB4" w:rsidRDefault="00063E5D" w:rsidP="00BF11D0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 w:rsidRPr="00DA6BB4"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eDUCATION</w:t>
                      </w:r>
                    </w:p>
                    <w:p w14:paraId="575EF9F9" w14:textId="77777777" w:rsidR="00063E5D" w:rsidRPr="00DA6BB4" w:rsidRDefault="00063E5D" w:rsidP="00BF11D0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8B8EC" wp14:editId="22347F5A">
                <wp:simplePos x="0" y="0"/>
                <wp:positionH relativeFrom="column">
                  <wp:posOffset>313055</wp:posOffset>
                </wp:positionH>
                <wp:positionV relativeFrom="paragraph">
                  <wp:posOffset>4978400</wp:posOffset>
                </wp:positionV>
                <wp:extent cx="6363335" cy="1100455"/>
                <wp:effectExtent l="0" t="0" r="0" b="0"/>
                <wp:wrapSquare wrapText="bothSides"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35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A1D801" w14:textId="77777777" w:rsidR="00E85394" w:rsidRPr="00DA6BB4" w:rsidRDefault="00E85394" w:rsidP="00E85394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Theme="minorHAnsi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Experiencias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e conquistas</w:t>
                            </w:r>
                          </w:p>
                          <w:p w14:paraId="460A076A" w14:textId="0524F996" w:rsidR="00B5125C" w:rsidRPr="00DA6BB4" w:rsidRDefault="00E85394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Experiencias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diarias</w:t>
                            </w:r>
                            <w:proofErr w:type="spellEnd"/>
                            <w:r w:rsidR="00B5125C" w:rsidRPr="00DA6BB4"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CB4986" w14:textId="51297292" w:rsidR="00B5125C" w:rsidRPr="00DA6BB4" w:rsidRDefault="00E85394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Habilidades</w:t>
                            </w:r>
                          </w:p>
                          <w:p w14:paraId="56D04F41" w14:textId="78B89A0D" w:rsidR="00B5125C" w:rsidRPr="00DA6BB4" w:rsidRDefault="00E85394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Detalhes do tipo de trabalho</w:t>
                            </w:r>
                          </w:p>
                          <w:p w14:paraId="107D4596" w14:textId="7D54D91D" w:rsidR="00B5125C" w:rsidRPr="00DA6BB4" w:rsidRDefault="00E85394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Times New Roman" w:eastAsiaTheme="minorHAnsi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Tudo em forma de texto</w:t>
                            </w:r>
                          </w:p>
                          <w:p w14:paraId="30E33E38" w14:textId="77777777" w:rsidR="00B5125C" w:rsidRPr="00DA6BB4" w:rsidRDefault="00B5125C" w:rsidP="00B5125C">
                            <w:pPr>
                              <w:pStyle w:val="Title"/>
                              <w:spacing w:line="276" w:lineRule="auto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B8EC" id="_x0000_s1036" type="#_x0000_t202" style="position:absolute;margin-left:24.65pt;margin-top:392pt;width:501.05pt;height:8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" filled="f" stroked="f">
                <v:textbox>
                  <w:txbxContent>
                    <w:p w14:paraId="0EA1D801" w14:textId="77777777" w:rsidR="00E85394" w:rsidRPr="00DA6BB4" w:rsidRDefault="00E85394" w:rsidP="00E85394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eastAsiaTheme="minorHAnsi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Experiencias</w:t>
                      </w:r>
                      <w:proofErr w:type="spellEnd"/>
                      <w:r>
                        <w:rPr>
                          <w:rFonts w:ascii="Times New Roman" w:eastAsiaTheme="minorHAnsi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e conquistas</w:t>
                      </w:r>
                    </w:p>
                    <w:p w14:paraId="460A076A" w14:textId="0524F996" w:rsidR="00B5125C" w:rsidRPr="00DA6BB4" w:rsidRDefault="00E85394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Experiencias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diarias</w:t>
                      </w:r>
                      <w:proofErr w:type="spellEnd"/>
                      <w:r w:rsidR="00B5125C" w:rsidRPr="00DA6BB4"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CB4986" w14:textId="51297292" w:rsidR="00B5125C" w:rsidRPr="00DA6BB4" w:rsidRDefault="00E85394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Habilidades</w:t>
                      </w:r>
                    </w:p>
                    <w:p w14:paraId="56D04F41" w14:textId="78B89A0D" w:rsidR="00B5125C" w:rsidRPr="00DA6BB4" w:rsidRDefault="00E85394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Detalhes do tipo de trabalho</w:t>
                      </w:r>
                    </w:p>
                    <w:p w14:paraId="107D4596" w14:textId="7D54D91D" w:rsidR="00B5125C" w:rsidRPr="00DA6BB4" w:rsidRDefault="00E85394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Times New Roman" w:eastAsiaTheme="minorHAnsi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Tudo em forma de texto</w:t>
                      </w:r>
                    </w:p>
                    <w:p w14:paraId="30E33E38" w14:textId="77777777" w:rsidR="00B5125C" w:rsidRPr="00DA6BB4" w:rsidRDefault="00B5125C" w:rsidP="00B5125C">
                      <w:pPr>
                        <w:pStyle w:val="Title"/>
                        <w:spacing w:line="276" w:lineRule="auto"/>
                        <w:rPr>
                          <w:rFonts w:ascii="Times New Roman" w:hAnsi="Times New Roman" w:cs="Times New Roman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543B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AE452" wp14:editId="4EB8A340">
                <wp:simplePos x="0" y="0"/>
                <wp:positionH relativeFrom="column">
                  <wp:posOffset>-457200</wp:posOffset>
                </wp:positionH>
                <wp:positionV relativeFrom="paragraph">
                  <wp:posOffset>668232</wp:posOffset>
                </wp:positionV>
                <wp:extent cx="7624445" cy="529200"/>
                <wp:effectExtent l="0" t="0" r="0" b="0"/>
                <wp:wrapSquare wrapText="bothSides"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4445" cy="52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C283BE" w14:textId="63C35B56" w:rsidR="007355A1" w:rsidRPr="00EC543B" w:rsidRDefault="00EC543B" w:rsidP="00EC543B"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543B">
                              <w:rPr>
                                <w:rFonts w:ascii="Times New Roman" w:hAnsi="Times New Roman" w:cs="Times New Roman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EC543B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893DEF6" w14:textId="77777777" w:rsidR="00EC543B" w:rsidRDefault="00EC543B" w:rsidP="00EC543B"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4CE9704E" w14:textId="32864FAE" w:rsidR="00EC543B" w:rsidRDefault="00EC543B" w:rsidP="00EC543B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71E470AC" w14:textId="77777777" w:rsidR="00EC543B" w:rsidRPr="00EC543B" w:rsidRDefault="00EC543B" w:rsidP="00EC543B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452" id="Caixa de Texto 36" o:spid="_x0000_s1037" type="#_x0000_t202" style="position:absolute;margin-left:-36pt;margin-top:52.6pt;width:600.35pt;height:4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" filled="f" stroked="f">
                <v:textbox>
                  <w:txbxContent>
                    <w:p w14:paraId="2CC283BE" w14:textId="63C35B56" w:rsidR="007355A1" w:rsidRPr="00EC543B" w:rsidRDefault="00EC543B" w:rsidP="00EC543B"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b w:val="0"/>
                          <w:bCs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</w:rPr>
                      </w:pPr>
                      <w:proofErr w:type="spellStart"/>
                      <w:r w:rsidRPr="00EC543B">
                        <w:rPr>
                          <w:rFonts w:ascii="Times New Roman" w:hAnsi="Times New Roman" w:cs="Times New Roman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</w:rPr>
                        <w:t>Address</w:t>
                      </w:r>
                      <w:proofErr w:type="spellEnd"/>
                      <w:r w:rsidRPr="00EC543B">
                        <w:rPr>
                          <w:rFonts w:ascii="Times New Roman" w:hAnsi="Times New Roman" w:cs="Times New Roman"/>
                          <w:b w:val="0"/>
                          <w:bCs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893DEF6" w14:textId="77777777" w:rsidR="00EC543B" w:rsidRDefault="00EC543B" w:rsidP="00EC543B"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b w:val="0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  <w:p w14:paraId="4CE9704E" w14:textId="32864FAE" w:rsidR="00EC543B" w:rsidRDefault="00EC543B" w:rsidP="00EC543B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  <w:p w14:paraId="71E470AC" w14:textId="77777777" w:rsidR="00EC543B" w:rsidRPr="00EC543B" w:rsidRDefault="00EC543B" w:rsidP="00EC543B">
                      <w:pPr>
                        <w:pStyle w:val="Title"/>
                        <w:rPr>
                          <w:rFonts w:ascii="Times New Roman" w:hAnsi="Times New Roman" w:cs="Times New Roman"/>
                          <w:b w:val="0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543B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BE82" wp14:editId="0ECA0ED4">
                <wp:simplePos x="0" y="0"/>
                <wp:positionH relativeFrom="column">
                  <wp:posOffset>-457200</wp:posOffset>
                </wp:positionH>
                <wp:positionV relativeFrom="paragraph">
                  <wp:posOffset>914400</wp:posOffset>
                </wp:positionV>
                <wp:extent cx="7595235" cy="279400"/>
                <wp:effectExtent l="0" t="0" r="0" b="0"/>
                <wp:wrapSquare wrapText="bothSides"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2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36FE9" w14:textId="4E92A4B0" w:rsidR="007355A1" w:rsidRPr="00DA6BB4" w:rsidRDefault="00EC543B" w:rsidP="00EC543B"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A6BB4"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DA6BB4"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r w:rsidR="00DA6BB4" w:rsidRPr="00DA6BB4">
                              <w:rPr>
                                <w:rFonts w:ascii="Times New Roman" w:hAnsi="Times New Roman" w:cs="Times New Roman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+415-278-2542</w:t>
                            </w:r>
                          </w:p>
                          <w:p w14:paraId="4F293D06" w14:textId="77777777" w:rsidR="007355A1" w:rsidRPr="00DA6BB4" w:rsidRDefault="007355A1" w:rsidP="00DA6BB4">
                            <w:pPr>
                              <w:pStyle w:val="Title"/>
                              <w:jc w:val="center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BE82" id="Caixa de Texto 34" o:spid="_x0000_s1038" type="#_x0000_t202" style="position:absolute;margin-left:-36pt;margin-top:1in;width:598.05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" filled="f" stroked="f">
                <v:textbox>
                  <w:txbxContent>
                    <w:p w14:paraId="6D436FE9" w14:textId="4E92A4B0" w:rsidR="007355A1" w:rsidRPr="00DA6BB4" w:rsidRDefault="00EC543B" w:rsidP="00EC543B"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Email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 xml:space="preserve">: </w:t>
                      </w:r>
                      <w:r w:rsidR="00DA6BB4"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 xml:space="preserve">             </w:t>
                      </w:r>
                      <w:r w:rsidR="00DA6BB4"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 xml:space="preserve">Phone </w:t>
                      </w:r>
                      <w:r w:rsidR="00DA6BB4" w:rsidRPr="00DA6BB4">
                        <w:rPr>
                          <w:rFonts w:ascii="Times New Roman" w:hAnsi="Times New Roman" w:cs="Times New Roman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+415-278-2542</w:t>
                      </w:r>
                    </w:p>
                    <w:p w14:paraId="4F293D06" w14:textId="77777777" w:rsidR="007355A1" w:rsidRPr="00DA6BB4" w:rsidRDefault="007355A1" w:rsidP="00DA6BB4">
                      <w:pPr>
                        <w:pStyle w:val="Title"/>
                        <w:jc w:val="center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53B66" wp14:editId="2B1E9C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6745605" cy="459740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DE7465" w14:textId="5CAD8250" w:rsidR="00D759E9" w:rsidRPr="00DA6BB4" w:rsidRDefault="001A2AC2" w:rsidP="001A2AC2"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color w:val="576D7B"/>
                                <w:spacing w:val="0"/>
                                <w:sz w:val="56"/>
                              </w:rPr>
                            </w:pPr>
                            <w:r w:rsidRPr="00DA6BB4">
                              <w:rPr>
                                <w:rFonts w:ascii="Times New Roman" w:hAnsi="Times New Roman" w:cs="Times New Roman"/>
                                <w:color w:val="576D7B"/>
                                <w:spacing w:val="0"/>
                                <w:sz w:val="56"/>
                              </w:rPr>
                              <w:t>Jéssica</w:t>
                            </w:r>
                            <w:r w:rsidR="00EC543B">
                              <w:rPr>
                                <w:rFonts w:ascii="Times New Roman" w:hAnsi="Times New Roman" w:cs="Times New Roman"/>
                                <w:color w:val="576D7B"/>
                                <w:spacing w:val="0"/>
                                <w:sz w:val="56"/>
                              </w:rPr>
                              <w:t xml:space="preserve"> Blablabla</w:t>
                            </w:r>
                          </w:p>
                          <w:p w14:paraId="72244145" w14:textId="77777777" w:rsidR="00D759E9" w:rsidRPr="00DA6BB4" w:rsidRDefault="00D759E9" w:rsidP="001A2AC2">
                            <w:pPr>
                              <w:pStyle w:val="Title"/>
                              <w:jc w:val="center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576D7B"/>
                                <w:spacing w:val="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3B66" id="Caixa de Texto 33" o:spid="_x0000_s1039" type="#_x0000_t202" style="position:absolute;margin-left:-5.15pt;margin-top:0;width:531.15pt;height:3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" filled="f" stroked="f">
                <v:textbox>
                  <w:txbxContent>
                    <w:p w14:paraId="75DE7465" w14:textId="5CAD8250" w:rsidR="00D759E9" w:rsidRPr="00DA6BB4" w:rsidRDefault="001A2AC2" w:rsidP="001A2AC2"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color w:val="576D7B"/>
                          <w:spacing w:val="0"/>
                          <w:sz w:val="56"/>
                        </w:rPr>
                      </w:pPr>
                      <w:r w:rsidRPr="00DA6BB4">
                        <w:rPr>
                          <w:rFonts w:ascii="Times New Roman" w:hAnsi="Times New Roman" w:cs="Times New Roman"/>
                          <w:color w:val="576D7B"/>
                          <w:spacing w:val="0"/>
                          <w:sz w:val="56"/>
                        </w:rPr>
                        <w:t>Jéssica</w:t>
                      </w:r>
                      <w:r w:rsidR="00EC543B">
                        <w:rPr>
                          <w:rFonts w:ascii="Times New Roman" w:hAnsi="Times New Roman" w:cs="Times New Roman"/>
                          <w:color w:val="576D7B"/>
                          <w:spacing w:val="0"/>
                          <w:sz w:val="56"/>
                        </w:rPr>
                        <w:t xml:space="preserve"> Blablabla</w:t>
                      </w:r>
                    </w:p>
                    <w:p w14:paraId="72244145" w14:textId="77777777" w:rsidR="00D759E9" w:rsidRPr="00DA6BB4" w:rsidRDefault="00D759E9" w:rsidP="001A2AC2">
                      <w:pPr>
                        <w:pStyle w:val="Title"/>
                        <w:jc w:val="center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576D7B"/>
                          <w:spacing w:val="0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60DB" wp14:editId="5E5A44FF">
                <wp:simplePos x="0" y="0"/>
                <wp:positionH relativeFrom="column">
                  <wp:posOffset>-61595</wp:posOffset>
                </wp:positionH>
                <wp:positionV relativeFrom="paragraph">
                  <wp:posOffset>2628900</wp:posOffset>
                </wp:positionV>
                <wp:extent cx="2353945" cy="457200"/>
                <wp:effectExtent l="0" t="0" r="0" b="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B3D92" w14:textId="77777777" w:rsidR="00FE6D0F" w:rsidRPr="00DA6BB4" w:rsidRDefault="00FE6D0F" w:rsidP="00BF11D0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A6BB4"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7B75C24F" w14:textId="77777777" w:rsidR="00FE6D0F" w:rsidRPr="00DA6BB4" w:rsidRDefault="00FE6D0F" w:rsidP="00BF11D0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60DB" id="Caixa de Texto 13" o:spid="_x0000_s1040" type="#_x0000_t202" style="position:absolute;margin-left:-4.85pt;margin-top:207pt;width:185.3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" filled="f" stroked="f">
                <v:textbox>
                  <w:txbxContent>
                    <w:p w14:paraId="02FB3D92" w14:textId="77777777" w:rsidR="00FE6D0F" w:rsidRPr="00DA6BB4" w:rsidRDefault="00FE6D0F" w:rsidP="00BF11D0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 w:rsidRPr="00DA6BB4"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SKILLS</w:t>
                      </w:r>
                    </w:p>
                    <w:p w14:paraId="7B75C24F" w14:textId="77777777" w:rsidR="00FE6D0F" w:rsidRPr="00DA6BB4" w:rsidRDefault="00FE6D0F" w:rsidP="00BF11D0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5264C7" wp14:editId="1BAF20A8">
                <wp:simplePos x="0" y="0"/>
                <wp:positionH relativeFrom="column">
                  <wp:posOffset>737235</wp:posOffset>
                </wp:positionH>
                <wp:positionV relativeFrom="paragraph">
                  <wp:posOffset>2859314</wp:posOffset>
                </wp:positionV>
                <wp:extent cx="5828665" cy="0"/>
                <wp:effectExtent l="0" t="0" r="13335" b="2540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B66DE5" id="Conector Reto 9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05pt,225.15pt" to="517pt,22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" strokecolor="#bfbfbf [2412]" strokeweight="2pt">
                <v:stroke joinstyle="miter"/>
              </v:lin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9F759" wp14:editId="1A110AEE">
                <wp:simplePos x="0" y="0"/>
                <wp:positionH relativeFrom="column">
                  <wp:posOffset>1534795</wp:posOffset>
                </wp:positionH>
                <wp:positionV relativeFrom="paragraph">
                  <wp:posOffset>4239260</wp:posOffset>
                </wp:positionV>
                <wp:extent cx="5031105" cy="2540"/>
                <wp:effectExtent l="0" t="0" r="48895" b="4826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1105" cy="25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678BFEF" id="Conector_x0020_Reto_x0020_1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333.8pt" to="517pt,33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" strokecolor="#bfbfbf [2412]" strokeweight="2pt">
                <v:stroke joinstyle="miter"/>
              </v:lin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BD55D" wp14:editId="1ADD1B83">
                <wp:simplePos x="0" y="0"/>
                <wp:positionH relativeFrom="column">
                  <wp:posOffset>-63500</wp:posOffset>
                </wp:positionH>
                <wp:positionV relativeFrom="paragraph">
                  <wp:posOffset>4006850</wp:posOffset>
                </wp:positionV>
                <wp:extent cx="3768725" cy="345440"/>
                <wp:effectExtent l="0" t="0" r="0" b="1016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DA89" w14:textId="77777777" w:rsidR="00A0569E" w:rsidRPr="00DA6BB4" w:rsidRDefault="00A0569E" w:rsidP="00BF11D0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A6BB4"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14:paraId="20A8A538" w14:textId="77777777" w:rsidR="00A0569E" w:rsidRPr="00DA6BB4" w:rsidRDefault="00A0569E" w:rsidP="00BF11D0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D55D" id="Caixa de Texto 25" o:spid="_x0000_s1041" type="#_x0000_t202" style="position:absolute;margin-left:-5pt;margin-top:315.5pt;width:296.7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" filled="f" stroked="f">
                <v:textbox>
                  <w:txbxContent>
                    <w:p w14:paraId="728CDA89" w14:textId="77777777" w:rsidR="00A0569E" w:rsidRPr="00DA6BB4" w:rsidRDefault="00A0569E" w:rsidP="00BF11D0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 w:rsidRPr="00DA6BB4"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work history</w:t>
                      </w:r>
                    </w:p>
                    <w:p w14:paraId="20A8A538" w14:textId="77777777" w:rsidR="00A0569E" w:rsidRPr="00DA6BB4" w:rsidRDefault="00A0569E" w:rsidP="00BF11D0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67119" wp14:editId="3F95E813">
                <wp:simplePos x="0" y="0"/>
                <wp:positionH relativeFrom="column">
                  <wp:posOffset>591886</wp:posOffset>
                </wp:positionH>
                <wp:positionV relativeFrom="paragraph">
                  <wp:posOffset>1828800</wp:posOffset>
                </wp:positionV>
                <wp:extent cx="5974106" cy="796925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106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8BC125" w14:textId="504BA561" w:rsidR="00FE6D0F" w:rsidRPr="00EC543B" w:rsidRDefault="00EC543B" w:rsidP="00BF11D0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AU"/>
                              </w:rPr>
                              <w:t>Texto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AU"/>
                              </w:rPr>
                              <w:t>aqui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7119" id="Caixa de Texto 12" o:spid="_x0000_s1042" type="#_x0000_t202" style="position:absolute;margin-left:46.6pt;margin-top:2in;width:470.4pt;height: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" filled="f" stroked="f">
                <v:textbox>
                  <w:txbxContent>
                    <w:p w14:paraId="338BC125" w14:textId="504BA561" w:rsidR="00FE6D0F" w:rsidRPr="00EC543B" w:rsidRDefault="00EC543B" w:rsidP="00BF11D0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A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AU"/>
                        </w:rPr>
                        <w:t>Texto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AU"/>
                        </w:rPr>
                        <w:t>aqui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82C99A" wp14:editId="4C98CBC8">
                <wp:simplePos x="0" y="0"/>
                <wp:positionH relativeFrom="column">
                  <wp:posOffset>2449286</wp:posOffset>
                </wp:positionH>
                <wp:positionV relativeFrom="paragraph">
                  <wp:posOffset>1717040</wp:posOffset>
                </wp:positionV>
                <wp:extent cx="4117249" cy="5443"/>
                <wp:effectExtent l="0" t="0" r="48895" b="4572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7249" cy="544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61560A13" id="Conector_x0020_Reto_x0020_6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85pt,135.2pt" to="517.05pt,13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" strokecolor="#bfbfbf [2412]" strokeweight="2pt">
                <v:stroke joinstyle="miter"/>
              </v:line>
            </w:pict>
          </mc:Fallback>
        </mc:AlternateContent>
      </w:r>
      <w:r w:rsidR="00DA6BB4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9822A" wp14:editId="787BDC38">
                <wp:simplePos x="0" y="0"/>
                <wp:positionH relativeFrom="column">
                  <wp:posOffset>-64135</wp:posOffset>
                </wp:positionH>
                <wp:positionV relativeFrom="paragraph">
                  <wp:posOffset>1492885</wp:posOffset>
                </wp:positionV>
                <wp:extent cx="2818765" cy="345440"/>
                <wp:effectExtent l="0" t="0" r="0" b="1016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FC475" w14:textId="77777777" w:rsidR="00FE6D0F" w:rsidRPr="00DA6BB4" w:rsidRDefault="00FE6D0F" w:rsidP="00BF11D0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DA6BB4">
                              <w:rPr>
                                <w:rFonts w:ascii="Times New Roman" w:hAnsi="Times New Roman" w:cs="Times New Roman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  <w:t>PROFESSIONAL SUMMARY</w:t>
                            </w:r>
                          </w:p>
                          <w:p w14:paraId="1BE086C3" w14:textId="77777777" w:rsidR="00FE6D0F" w:rsidRPr="00DA6BB4" w:rsidRDefault="00FE6D0F" w:rsidP="00BF11D0">
                            <w:pPr>
                              <w:pStyle w:val="Title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color w:val="3C5769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822A" id="Caixa de Texto 11" o:spid="_x0000_s1043" type="#_x0000_t202" style="position:absolute;margin-left:-5.05pt;margin-top:117.55pt;width:221.9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" filled="f" stroked="f">
                <v:textbox>
                  <w:txbxContent>
                    <w:p w14:paraId="14BFC475" w14:textId="77777777" w:rsidR="00FE6D0F" w:rsidRPr="00DA6BB4" w:rsidRDefault="00FE6D0F" w:rsidP="00BF11D0">
                      <w:pPr>
                        <w:pStyle w:val="Title"/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  <w:r w:rsidRPr="00DA6BB4">
                        <w:rPr>
                          <w:rFonts w:ascii="Times New Roman" w:hAnsi="Times New Roman" w:cs="Times New Roman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  <w:t>PROFESSIONAL SUMMARY</w:t>
                      </w:r>
                    </w:p>
                    <w:p w14:paraId="1BE086C3" w14:textId="77777777" w:rsidR="00FE6D0F" w:rsidRPr="00DA6BB4" w:rsidRDefault="00FE6D0F" w:rsidP="00BF11D0">
                      <w:pPr>
                        <w:pStyle w:val="Title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color w:val="3C5769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44DE2D" wp14:editId="79378D38">
                <wp:simplePos x="0" y="0"/>
                <wp:positionH relativeFrom="column">
                  <wp:posOffset>4555490</wp:posOffset>
                </wp:positionH>
                <wp:positionV relativeFrom="paragraph">
                  <wp:posOffset>7950926</wp:posOffset>
                </wp:positionV>
                <wp:extent cx="2058216" cy="2540"/>
                <wp:effectExtent l="0" t="0" r="50165" b="4826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36B428BA" id="Conector_x0020_Reto_x0020_14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7pt,626.05pt" to="520.75pt,62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3EC66" wp14:editId="4228F261">
                <wp:simplePos x="0" y="0"/>
                <wp:positionH relativeFrom="column">
                  <wp:posOffset>4551045</wp:posOffset>
                </wp:positionH>
                <wp:positionV relativeFrom="paragraph">
                  <wp:posOffset>4975588</wp:posOffset>
                </wp:positionV>
                <wp:extent cx="2058216" cy="2540"/>
                <wp:effectExtent l="0" t="0" r="50165" b="4826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1F7DA2F3" id="Conector_x0020_Reto_x0020_10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35pt,391.8pt" to="520.4pt,39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39D65" wp14:editId="2F6E015A">
                <wp:simplePos x="0" y="0"/>
                <wp:positionH relativeFrom="column">
                  <wp:posOffset>4557576</wp:posOffset>
                </wp:positionH>
                <wp:positionV relativeFrom="paragraph">
                  <wp:posOffset>2582817</wp:posOffset>
                </wp:positionV>
                <wp:extent cx="2058216" cy="2540"/>
                <wp:effectExtent l="0" t="0" r="50165" b="4826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51502D36" id="Conector_x0020_Reto_x0020_7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85pt,203.35pt" to="520.9pt,20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" strokecolor="white [3212]" strokeweight=".5pt">
                <v:stroke joinstyle="miter"/>
              </v:line>
            </w:pict>
          </mc:Fallback>
        </mc:AlternateContent>
      </w:r>
    </w:p>
    <w:sectPr w:rsidR="00F11D59" w:rsidRPr="00F4256E" w:rsidSect="006C6747">
      <w:headerReference w:type="default" r:id="rId8"/>
      <w:footerReference w:type="default" r:id="rId9"/>
      <w:pgSz w:w="11907" w:h="16839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E7EB4" w14:textId="77777777" w:rsidR="00BE457B" w:rsidRDefault="00BE457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124CF1F" w14:textId="77777777" w:rsidR="00BE457B" w:rsidRDefault="00BE457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AF2F" w14:textId="77777777" w:rsidR="00F11D59" w:rsidRDefault="004373C7">
        <w:pPr>
          <w:pStyle w:val="Footer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FC30F9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43F6E" w14:textId="77777777" w:rsidR="00BE457B" w:rsidRDefault="00BE457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DDEF5BF" w14:textId="77777777" w:rsidR="00BE457B" w:rsidRDefault="00BE457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D830" w14:textId="77777777" w:rsidR="00F11D59" w:rsidRDefault="004373C7">
    <w:pPr>
      <w:pStyle w:val="Header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58139" wp14:editId="2D1B26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65565AF6" id="Group_x0020_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6711"/>
    <w:multiLevelType w:val="hybridMultilevel"/>
    <w:tmpl w:val="6304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4A9C"/>
    <w:multiLevelType w:val="hybridMultilevel"/>
    <w:tmpl w:val="1D20C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1E9"/>
    <w:multiLevelType w:val="hybridMultilevel"/>
    <w:tmpl w:val="9148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6E"/>
    <w:rsid w:val="00031000"/>
    <w:rsid w:val="00034C0D"/>
    <w:rsid w:val="00055E07"/>
    <w:rsid w:val="00063E5D"/>
    <w:rsid w:val="001A2AC2"/>
    <w:rsid w:val="002B6536"/>
    <w:rsid w:val="00382111"/>
    <w:rsid w:val="003B2791"/>
    <w:rsid w:val="004373C7"/>
    <w:rsid w:val="004C2FD6"/>
    <w:rsid w:val="0063645C"/>
    <w:rsid w:val="006C6747"/>
    <w:rsid w:val="007355A1"/>
    <w:rsid w:val="007E7D51"/>
    <w:rsid w:val="008C2819"/>
    <w:rsid w:val="00A0569E"/>
    <w:rsid w:val="00A82FE9"/>
    <w:rsid w:val="00B003C4"/>
    <w:rsid w:val="00B5125C"/>
    <w:rsid w:val="00BE457B"/>
    <w:rsid w:val="00CC549F"/>
    <w:rsid w:val="00D031CE"/>
    <w:rsid w:val="00D14191"/>
    <w:rsid w:val="00D759E9"/>
    <w:rsid w:val="00DA6BB4"/>
    <w:rsid w:val="00E40E39"/>
    <w:rsid w:val="00E85394"/>
    <w:rsid w:val="00EC543B"/>
    <w:rsid w:val="00ED597A"/>
    <w:rsid w:val="00F11D59"/>
    <w:rsid w:val="00F4256E"/>
    <w:rsid w:val="00FC30F9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EDA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C7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DefaultParagraphFont"/>
    <w:link w:val="No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DA6BB4"/>
    <w:rPr>
      <w:color w:val="3D859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43B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unoassis/Library/Containers/com.microsoft.Word/Data/Library/Caches/TM10002079/Curri&#769;culo%20ba&#769;sico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F5D1E5-0EF5-504B-9D59-7D1C9823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Currículo básico.dotx</Template>
  <TotalTime>20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Marcia Percival</cp:lastModifiedBy>
  <cp:revision>4</cp:revision>
  <cp:lastPrinted>2019-10-17T01:39:00Z</cp:lastPrinted>
  <dcterms:created xsi:type="dcterms:W3CDTF">2020-02-04T07:01:00Z</dcterms:created>
  <dcterms:modified xsi:type="dcterms:W3CDTF">2020-02-04T07:20:00Z</dcterms:modified>
</cp:coreProperties>
</file>