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EC8DE" w14:textId="77777777" w:rsidR="00A43225" w:rsidRPr="00B317F8" w:rsidRDefault="00215320" w:rsidP="00AC1120">
      <w:pPr>
        <w:pStyle w:val="Ttulo1"/>
        <w:spacing w:before="120"/>
        <w:jc w:val="center"/>
        <w:rPr>
          <w:rFonts w:ascii="Tahoma" w:hAnsi="Tahoma" w:cs="Tahoma"/>
        </w:rPr>
      </w:pPr>
      <w:bookmarkStart w:id="0" w:name="_GoBack"/>
      <w:bookmarkEnd w:id="0"/>
      <w:r w:rsidRPr="00B317F8">
        <w:rPr>
          <w:rFonts w:ascii="Tahoma" w:hAnsi="Tahoma" w:cs="Tahoma"/>
        </w:rPr>
        <w:t xml:space="preserve">Solicitação de </w:t>
      </w:r>
      <w:r w:rsidR="00682B43" w:rsidRPr="00B317F8">
        <w:rPr>
          <w:rFonts w:ascii="Tahoma" w:hAnsi="Tahoma" w:cs="Tahoma"/>
        </w:rPr>
        <w:t>Mudança</w:t>
      </w:r>
    </w:p>
    <w:tbl>
      <w:tblPr>
        <w:tblW w:w="5009" w:type="pct"/>
        <w:jc w:val="center"/>
        <w:tblCellSpacing w:w="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1149"/>
        <w:gridCol w:w="204"/>
        <w:gridCol w:w="1404"/>
        <w:gridCol w:w="531"/>
        <w:gridCol w:w="1641"/>
        <w:gridCol w:w="69"/>
        <w:gridCol w:w="2544"/>
        <w:gridCol w:w="2930"/>
      </w:tblGrid>
      <w:tr w:rsidR="00215320" w:rsidRPr="00B317F8" w14:paraId="6322EFE0" w14:textId="77777777" w:rsidTr="00B317F8">
        <w:trPr>
          <w:trHeight w:val="221"/>
          <w:tblCellSpacing w:w="14" w:type="dxa"/>
          <w:jc w:val="center"/>
        </w:trPr>
        <w:tc>
          <w:tcPr>
            <w:tcW w:w="539" w:type="pct"/>
            <w:shd w:val="clear" w:color="auto" w:fill="31849B" w:themeFill="accent5" w:themeFillShade="BF"/>
            <w:vAlign w:val="center"/>
          </w:tcPr>
          <w:p w14:paraId="28ACE283" w14:textId="77777777" w:rsidR="00215320" w:rsidRPr="00B317F8" w:rsidRDefault="00215320" w:rsidP="0035472D">
            <w:pPr>
              <w:pStyle w:val="TableText"/>
              <w:jc w:val="center"/>
              <w:rPr>
                <w:rFonts w:ascii="Tahoma" w:hAnsi="Tahoma" w:cs="Tahoma"/>
                <w:b/>
                <w:bCs/>
                <w:color w:val="FFFFFF" w:themeColor="background1"/>
                <w:lang w:val="pt-BR"/>
              </w:rPr>
            </w:pPr>
            <w:r w:rsidRPr="00B317F8">
              <w:rPr>
                <w:rFonts w:ascii="Tahoma" w:hAnsi="Tahoma" w:cs="Tahoma"/>
                <w:b/>
                <w:bCs/>
                <w:color w:val="FFFFFF" w:themeColor="background1"/>
                <w:lang w:val="pt-BR"/>
              </w:rPr>
              <w:t>#</w:t>
            </w:r>
          </w:p>
        </w:tc>
        <w:tc>
          <w:tcPr>
            <w:tcW w:w="3025" w:type="pct"/>
            <w:gridSpan w:val="6"/>
            <w:shd w:val="clear" w:color="auto" w:fill="31849B" w:themeFill="accent5" w:themeFillShade="BF"/>
            <w:vAlign w:val="center"/>
          </w:tcPr>
          <w:p w14:paraId="0B7A8AB8" w14:textId="77777777" w:rsidR="00215320" w:rsidRPr="00B317F8" w:rsidRDefault="00215320" w:rsidP="0035472D">
            <w:pPr>
              <w:pStyle w:val="TableText"/>
              <w:jc w:val="center"/>
              <w:rPr>
                <w:rFonts w:ascii="Tahoma" w:hAnsi="Tahoma" w:cs="Tahoma"/>
                <w:b/>
                <w:bCs/>
                <w:color w:val="FFFFFF" w:themeColor="background1"/>
                <w:lang w:val="pt-BR"/>
              </w:rPr>
            </w:pPr>
            <w:r w:rsidRPr="00B317F8">
              <w:rPr>
                <w:rFonts w:ascii="Tahoma" w:hAnsi="Tahoma" w:cs="Tahoma"/>
                <w:b/>
                <w:bCs/>
                <w:color w:val="FFFFFF" w:themeColor="background1"/>
                <w:lang w:val="pt-BR"/>
              </w:rPr>
              <w:t>Categoria da Solicitação</w:t>
            </w:r>
          </w:p>
        </w:tc>
        <w:tc>
          <w:tcPr>
            <w:tcW w:w="1371" w:type="pct"/>
            <w:shd w:val="clear" w:color="auto" w:fill="31849B" w:themeFill="accent5" w:themeFillShade="BF"/>
            <w:vAlign w:val="center"/>
          </w:tcPr>
          <w:p w14:paraId="77286120" w14:textId="77777777" w:rsidR="00215320" w:rsidRPr="00B317F8" w:rsidRDefault="00215320" w:rsidP="0035472D">
            <w:pPr>
              <w:pStyle w:val="TableText"/>
              <w:jc w:val="center"/>
              <w:rPr>
                <w:rFonts w:ascii="Tahoma" w:hAnsi="Tahoma" w:cs="Tahoma"/>
                <w:b/>
                <w:bCs/>
                <w:color w:val="FFFFFF" w:themeColor="background1"/>
                <w:lang w:val="pt-BR"/>
              </w:rPr>
            </w:pPr>
            <w:r w:rsidRPr="00B317F8">
              <w:rPr>
                <w:rFonts w:ascii="Tahoma" w:hAnsi="Tahoma" w:cs="Tahoma"/>
                <w:b/>
                <w:bCs/>
                <w:color w:val="FFFFFF" w:themeColor="background1"/>
                <w:lang w:val="pt-BR"/>
              </w:rPr>
              <w:t>Data da Solicitação</w:t>
            </w:r>
          </w:p>
        </w:tc>
      </w:tr>
      <w:tr w:rsidR="00215320" w:rsidRPr="00B317F8" w14:paraId="745C4A4E" w14:textId="77777777" w:rsidTr="00B317F8">
        <w:trPr>
          <w:trHeight w:val="238"/>
          <w:tblCellSpacing w:w="14" w:type="dxa"/>
          <w:jc w:val="center"/>
        </w:trPr>
        <w:tc>
          <w:tcPr>
            <w:tcW w:w="539" w:type="pct"/>
            <w:vAlign w:val="center"/>
          </w:tcPr>
          <w:p w14:paraId="4E5949E7" w14:textId="34250B8E" w:rsidR="007A53C9" w:rsidRPr="00B317F8" w:rsidRDefault="005D0494" w:rsidP="00200B64">
            <w:pPr>
              <w:pStyle w:val="TableText"/>
              <w:jc w:val="center"/>
              <w:rPr>
                <w:rFonts w:ascii="Tahoma" w:hAnsi="Tahoma" w:cs="Tahoma"/>
                <w:lang w:val="pt-BR"/>
              </w:rPr>
            </w:pPr>
            <w:r w:rsidRPr="00B317F8">
              <w:rPr>
                <w:rFonts w:ascii="Tahoma" w:hAnsi="Tahoma" w:cs="Tahoma"/>
                <w:lang w:val="pt-BR"/>
              </w:rPr>
              <w:t>SM</w:t>
            </w:r>
            <w:r w:rsidR="00F6793F" w:rsidRPr="00B317F8">
              <w:rPr>
                <w:rFonts w:ascii="Tahoma" w:hAnsi="Tahoma" w:cs="Tahoma"/>
                <w:lang w:val="pt-BR"/>
              </w:rPr>
              <w:t xml:space="preserve"> </w:t>
            </w:r>
            <w:r w:rsidR="002C1767">
              <w:rPr>
                <w:rFonts w:ascii="Tahoma" w:hAnsi="Tahoma" w:cs="Tahoma"/>
                <w:lang w:val="pt-BR"/>
              </w:rPr>
              <w:t>XX</w:t>
            </w:r>
          </w:p>
        </w:tc>
        <w:tc>
          <w:tcPr>
            <w:tcW w:w="3025" w:type="pct"/>
            <w:gridSpan w:val="6"/>
            <w:vAlign w:val="center"/>
          </w:tcPr>
          <w:p w14:paraId="5275017A" w14:textId="0FEF54B5" w:rsidR="00215320" w:rsidRPr="00B317F8" w:rsidRDefault="00215320" w:rsidP="005A11E1">
            <w:pPr>
              <w:pStyle w:val="TableText"/>
              <w:jc w:val="center"/>
              <w:rPr>
                <w:rFonts w:ascii="Tahoma" w:hAnsi="Tahoma" w:cs="Tahoma"/>
                <w:lang w:val="pt-BR"/>
              </w:rPr>
            </w:pPr>
          </w:p>
        </w:tc>
        <w:tc>
          <w:tcPr>
            <w:tcW w:w="1371" w:type="pct"/>
            <w:vAlign w:val="center"/>
          </w:tcPr>
          <w:p w14:paraId="6DC68800" w14:textId="0F07EE15" w:rsidR="00215320" w:rsidRPr="00B317F8" w:rsidRDefault="00696100" w:rsidP="0035472D">
            <w:pPr>
              <w:pStyle w:val="TableText"/>
              <w:jc w:val="center"/>
              <w:rPr>
                <w:rFonts w:ascii="Tahoma" w:hAnsi="Tahoma" w:cs="Tahoma"/>
                <w:lang w:val="pt-BR"/>
              </w:rPr>
            </w:pPr>
            <w:r>
              <w:rPr>
                <w:rFonts w:ascii="Tahoma" w:hAnsi="Tahoma" w:cs="Tahoma"/>
                <w:lang w:val="pt-BR"/>
              </w:rPr>
              <w:t>DD</w:t>
            </w:r>
            <w:r w:rsidR="005A11E1">
              <w:rPr>
                <w:rFonts w:ascii="Tahoma" w:hAnsi="Tahoma" w:cs="Tahoma"/>
                <w:lang w:val="pt-BR"/>
              </w:rPr>
              <w:t>-</w:t>
            </w:r>
            <w:r>
              <w:rPr>
                <w:rFonts w:ascii="Tahoma" w:hAnsi="Tahoma" w:cs="Tahoma"/>
                <w:lang w:val="pt-BR"/>
              </w:rPr>
              <w:t>MMM</w:t>
            </w:r>
            <w:r w:rsidR="005A11E1">
              <w:rPr>
                <w:rFonts w:ascii="Tahoma" w:hAnsi="Tahoma" w:cs="Tahoma"/>
                <w:lang w:val="pt-BR"/>
              </w:rPr>
              <w:t>-</w:t>
            </w:r>
            <w:r>
              <w:rPr>
                <w:rFonts w:ascii="Tahoma" w:hAnsi="Tahoma" w:cs="Tahoma"/>
                <w:lang w:val="pt-BR"/>
              </w:rPr>
              <w:t>AA</w:t>
            </w:r>
          </w:p>
        </w:tc>
      </w:tr>
      <w:tr w:rsidR="00215320" w:rsidRPr="00B317F8" w14:paraId="26B0A5C1" w14:textId="77777777" w:rsidTr="00B317F8">
        <w:trPr>
          <w:trHeight w:val="221"/>
          <w:tblCellSpacing w:w="14" w:type="dxa"/>
          <w:jc w:val="center"/>
        </w:trPr>
        <w:tc>
          <w:tcPr>
            <w:tcW w:w="1293" w:type="pct"/>
            <w:gridSpan w:val="3"/>
            <w:shd w:val="clear" w:color="auto" w:fill="31849B" w:themeFill="accent5" w:themeFillShade="BF"/>
            <w:vAlign w:val="center"/>
          </w:tcPr>
          <w:p w14:paraId="139B782B" w14:textId="77777777" w:rsidR="00215320" w:rsidRPr="00B317F8" w:rsidRDefault="00215320" w:rsidP="0035472D">
            <w:pPr>
              <w:pStyle w:val="TableText"/>
              <w:jc w:val="center"/>
              <w:rPr>
                <w:rFonts w:ascii="Tahoma" w:hAnsi="Tahoma" w:cs="Tahoma"/>
                <w:b/>
                <w:bCs/>
                <w:color w:val="FFFFFF" w:themeColor="background1"/>
                <w:lang w:val="pt-BR"/>
              </w:rPr>
            </w:pPr>
            <w:r w:rsidRPr="00B317F8">
              <w:rPr>
                <w:rFonts w:ascii="Tahoma" w:hAnsi="Tahoma" w:cs="Tahoma"/>
                <w:b/>
                <w:bCs/>
                <w:color w:val="FFFFFF" w:themeColor="background1"/>
                <w:lang w:val="pt-BR"/>
              </w:rPr>
              <w:t>Solicitado por</w:t>
            </w:r>
          </w:p>
        </w:tc>
        <w:tc>
          <w:tcPr>
            <w:tcW w:w="1028" w:type="pct"/>
            <w:gridSpan w:val="2"/>
            <w:shd w:val="clear" w:color="auto" w:fill="31849B" w:themeFill="accent5" w:themeFillShade="BF"/>
            <w:vAlign w:val="center"/>
          </w:tcPr>
          <w:p w14:paraId="4E5DB767" w14:textId="77777777" w:rsidR="00215320" w:rsidRPr="00B317F8" w:rsidRDefault="00215320" w:rsidP="0035472D">
            <w:pPr>
              <w:pStyle w:val="TableText"/>
              <w:jc w:val="center"/>
              <w:rPr>
                <w:rFonts w:ascii="Tahoma" w:hAnsi="Tahoma" w:cs="Tahoma"/>
                <w:b/>
                <w:bCs/>
                <w:color w:val="FFFFFF" w:themeColor="background1"/>
                <w:lang w:val="pt-BR"/>
              </w:rPr>
            </w:pPr>
            <w:r w:rsidRPr="00B317F8">
              <w:rPr>
                <w:rFonts w:ascii="Tahoma" w:hAnsi="Tahoma" w:cs="Tahoma"/>
                <w:b/>
                <w:bCs/>
                <w:color w:val="FFFFFF" w:themeColor="background1"/>
                <w:lang w:val="pt-BR"/>
              </w:rPr>
              <w:t>Solicitado para</w:t>
            </w:r>
          </w:p>
        </w:tc>
        <w:tc>
          <w:tcPr>
            <w:tcW w:w="1227" w:type="pct"/>
            <w:gridSpan w:val="2"/>
            <w:shd w:val="clear" w:color="auto" w:fill="31849B" w:themeFill="accent5" w:themeFillShade="BF"/>
            <w:vAlign w:val="center"/>
          </w:tcPr>
          <w:p w14:paraId="7C51C394" w14:textId="77777777" w:rsidR="00215320" w:rsidRPr="00B317F8" w:rsidRDefault="00215320" w:rsidP="0035472D">
            <w:pPr>
              <w:pStyle w:val="TableText"/>
              <w:jc w:val="center"/>
              <w:rPr>
                <w:rFonts w:ascii="Tahoma" w:hAnsi="Tahoma" w:cs="Tahoma"/>
                <w:b/>
                <w:bCs/>
                <w:color w:val="FFFFFF" w:themeColor="background1"/>
                <w:lang w:val="pt-BR"/>
              </w:rPr>
            </w:pPr>
            <w:r w:rsidRPr="00B317F8">
              <w:rPr>
                <w:rFonts w:ascii="Tahoma" w:hAnsi="Tahoma" w:cs="Tahoma"/>
                <w:b/>
                <w:bCs/>
                <w:color w:val="FFFFFF" w:themeColor="background1"/>
                <w:lang w:val="pt-BR"/>
              </w:rPr>
              <w:t>Autorizado por</w:t>
            </w:r>
          </w:p>
        </w:tc>
        <w:tc>
          <w:tcPr>
            <w:tcW w:w="1371" w:type="pct"/>
            <w:shd w:val="clear" w:color="auto" w:fill="31849B" w:themeFill="accent5" w:themeFillShade="BF"/>
            <w:vAlign w:val="center"/>
          </w:tcPr>
          <w:p w14:paraId="67C90ACF" w14:textId="77777777" w:rsidR="00215320" w:rsidRPr="00B317F8" w:rsidRDefault="00215320" w:rsidP="0035472D">
            <w:pPr>
              <w:pStyle w:val="TableText"/>
              <w:jc w:val="center"/>
              <w:rPr>
                <w:rFonts w:ascii="Tahoma" w:hAnsi="Tahoma" w:cs="Tahoma"/>
                <w:b/>
                <w:bCs/>
                <w:color w:val="FFFFFF" w:themeColor="background1"/>
                <w:lang w:val="pt-BR"/>
              </w:rPr>
            </w:pPr>
            <w:r w:rsidRPr="00B317F8">
              <w:rPr>
                <w:rFonts w:ascii="Tahoma" w:hAnsi="Tahoma" w:cs="Tahoma"/>
                <w:b/>
                <w:bCs/>
                <w:color w:val="FFFFFF" w:themeColor="background1"/>
                <w:lang w:val="pt-BR"/>
              </w:rPr>
              <w:t>Atribuído para</w:t>
            </w:r>
          </w:p>
        </w:tc>
      </w:tr>
      <w:tr w:rsidR="00215320" w:rsidRPr="00B317F8" w14:paraId="200ED36C" w14:textId="77777777" w:rsidTr="00B317F8">
        <w:trPr>
          <w:trHeight w:val="221"/>
          <w:tblCellSpacing w:w="14" w:type="dxa"/>
          <w:jc w:val="center"/>
        </w:trPr>
        <w:tc>
          <w:tcPr>
            <w:tcW w:w="1293" w:type="pct"/>
            <w:gridSpan w:val="3"/>
            <w:vAlign w:val="center"/>
          </w:tcPr>
          <w:p w14:paraId="61D3AEEF" w14:textId="03A7502F" w:rsidR="0069788E" w:rsidRPr="00B317F8" w:rsidRDefault="0069788E" w:rsidP="0035472D">
            <w:pPr>
              <w:pStyle w:val="TableText"/>
              <w:jc w:val="center"/>
              <w:rPr>
                <w:rFonts w:ascii="Tahoma" w:hAnsi="Tahoma" w:cs="Tahoma"/>
                <w:lang w:val="pt-BR"/>
              </w:rPr>
            </w:pPr>
          </w:p>
        </w:tc>
        <w:tc>
          <w:tcPr>
            <w:tcW w:w="1028" w:type="pct"/>
            <w:gridSpan w:val="2"/>
            <w:vAlign w:val="center"/>
          </w:tcPr>
          <w:p w14:paraId="10EAEE27" w14:textId="353B587C" w:rsidR="00215320" w:rsidRPr="00B317F8" w:rsidRDefault="00215320" w:rsidP="0035472D">
            <w:pPr>
              <w:pStyle w:val="TableText"/>
              <w:jc w:val="center"/>
              <w:rPr>
                <w:rFonts w:ascii="Tahoma" w:hAnsi="Tahoma" w:cs="Tahoma"/>
                <w:lang w:val="pt-BR"/>
              </w:rPr>
            </w:pPr>
          </w:p>
        </w:tc>
        <w:tc>
          <w:tcPr>
            <w:tcW w:w="1227" w:type="pct"/>
            <w:gridSpan w:val="2"/>
            <w:shd w:val="clear" w:color="auto" w:fill="auto"/>
            <w:vAlign w:val="center"/>
          </w:tcPr>
          <w:p w14:paraId="1FBF1427" w14:textId="21C03478" w:rsidR="00215320" w:rsidRPr="00B317F8" w:rsidRDefault="00215320" w:rsidP="0035472D">
            <w:pPr>
              <w:pStyle w:val="TableText"/>
              <w:jc w:val="center"/>
              <w:rPr>
                <w:rFonts w:ascii="Tahoma" w:hAnsi="Tahoma" w:cs="Tahoma"/>
                <w:lang w:val="pt-BR"/>
              </w:rPr>
            </w:pPr>
          </w:p>
        </w:tc>
        <w:tc>
          <w:tcPr>
            <w:tcW w:w="1371" w:type="pct"/>
            <w:vAlign w:val="center"/>
          </w:tcPr>
          <w:p w14:paraId="0074E8AD" w14:textId="39A04DE1" w:rsidR="00215320" w:rsidRPr="00B317F8" w:rsidRDefault="00215320" w:rsidP="0035472D">
            <w:pPr>
              <w:pStyle w:val="TableText"/>
              <w:jc w:val="center"/>
              <w:rPr>
                <w:rFonts w:ascii="Tahoma" w:hAnsi="Tahoma" w:cs="Tahoma"/>
                <w:lang w:val="pt-BR"/>
              </w:rPr>
            </w:pPr>
          </w:p>
        </w:tc>
      </w:tr>
      <w:tr w:rsidR="00215320" w:rsidRPr="00B317F8" w14:paraId="493DE10C" w14:textId="77777777" w:rsidTr="00B317F8">
        <w:trPr>
          <w:trHeight w:val="221"/>
          <w:tblCellSpacing w:w="14" w:type="dxa"/>
          <w:jc w:val="center"/>
        </w:trPr>
        <w:tc>
          <w:tcPr>
            <w:tcW w:w="4968" w:type="pct"/>
            <w:gridSpan w:val="8"/>
            <w:shd w:val="clear" w:color="auto" w:fill="31849B" w:themeFill="accent5" w:themeFillShade="BF"/>
            <w:vAlign w:val="center"/>
          </w:tcPr>
          <w:p w14:paraId="73D18DE8" w14:textId="0B81D4FF" w:rsidR="00215320" w:rsidRPr="00B317F8" w:rsidRDefault="00B317F8" w:rsidP="0035472D">
            <w:pPr>
              <w:pStyle w:val="TableText"/>
              <w:jc w:val="center"/>
              <w:rPr>
                <w:rFonts w:ascii="Tahoma" w:hAnsi="Tahoma" w:cs="Tahoma"/>
                <w:b/>
                <w:bCs/>
                <w:lang w:val="pt-BR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lang w:val="pt-BR"/>
              </w:rPr>
              <w:t xml:space="preserve">Título da </w:t>
            </w:r>
            <w:r w:rsidR="00215320" w:rsidRPr="00B317F8">
              <w:rPr>
                <w:rFonts w:ascii="Tahoma" w:hAnsi="Tahoma" w:cs="Tahoma"/>
                <w:b/>
                <w:bCs/>
                <w:color w:val="FFFFFF" w:themeColor="background1"/>
                <w:lang w:val="pt-BR"/>
              </w:rPr>
              <w:t xml:space="preserve">Descrição da </w:t>
            </w:r>
            <w:r w:rsidR="00682B43" w:rsidRPr="00B317F8">
              <w:rPr>
                <w:rFonts w:ascii="Tahoma" w:hAnsi="Tahoma" w:cs="Tahoma"/>
                <w:b/>
                <w:bCs/>
                <w:color w:val="FFFFFF" w:themeColor="background1"/>
                <w:lang w:val="pt-BR"/>
              </w:rPr>
              <w:t>Sugestão de Mudança</w:t>
            </w:r>
          </w:p>
        </w:tc>
      </w:tr>
      <w:tr w:rsidR="00215320" w:rsidRPr="00B317F8" w14:paraId="2DC895AA" w14:textId="77777777" w:rsidTr="00B317F8">
        <w:trPr>
          <w:trHeight w:val="221"/>
          <w:tblCellSpacing w:w="14" w:type="dxa"/>
          <w:jc w:val="center"/>
        </w:trPr>
        <w:tc>
          <w:tcPr>
            <w:tcW w:w="4968" w:type="pct"/>
            <w:gridSpan w:val="8"/>
            <w:vAlign w:val="center"/>
          </w:tcPr>
          <w:p w14:paraId="65EF70D5" w14:textId="44BBBB98" w:rsidR="00AB445F" w:rsidRPr="00B317F8" w:rsidRDefault="00AB445F" w:rsidP="00A655B8">
            <w:pPr>
              <w:pStyle w:val="TableText"/>
              <w:jc w:val="center"/>
              <w:rPr>
                <w:rFonts w:ascii="Tahoma" w:hAnsi="Tahoma" w:cs="Tahoma"/>
                <w:szCs w:val="16"/>
                <w:lang w:val="pt-BR"/>
              </w:rPr>
            </w:pPr>
          </w:p>
        </w:tc>
      </w:tr>
      <w:tr w:rsidR="003879E6" w:rsidRPr="00B317F8" w14:paraId="7645FA06" w14:textId="77777777" w:rsidTr="00B317F8">
        <w:trPr>
          <w:trHeight w:val="286"/>
          <w:tblCellSpacing w:w="14" w:type="dxa"/>
          <w:jc w:val="center"/>
        </w:trPr>
        <w:tc>
          <w:tcPr>
            <w:tcW w:w="624" w:type="pct"/>
            <w:gridSpan w:val="2"/>
            <w:shd w:val="clear" w:color="auto" w:fill="31849B" w:themeFill="accent5" w:themeFillShade="BF"/>
            <w:vAlign w:val="center"/>
          </w:tcPr>
          <w:p w14:paraId="03225F06" w14:textId="77777777" w:rsidR="00215320" w:rsidRPr="00B317F8" w:rsidRDefault="00215320" w:rsidP="0035472D">
            <w:pPr>
              <w:pStyle w:val="TableText"/>
              <w:jc w:val="center"/>
              <w:rPr>
                <w:rFonts w:ascii="Tahoma" w:hAnsi="Tahoma" w:cs="Tahoma"/>
                <w:b/>
                <w:bCs/>
                <w:color w:val="FFFFFF" w:themeColor="background1"/>
                <w:lang w:val="pt-BR"/>
              </w:rPr>
            </w:pPr>
            <w:r w:rsidRPr="00B317F8">
              <w:rPr>
                <w:rFonts w:ascii="Tahoma" w:hAnsi="Tahoma" w:cs="Tahoma"/>
                <w:b/>
                <w:bCs/>
                <w:color w:val="FFFFFF" w:themeColor="background1"/>
                <w:lang w:val="pt-BR"/>
              </w:rPr>
              <w:t>Prioridade</w:t>
            </w:r>
          </w:p>
        </w:tc>
        <w:tc>
          <w:tcPr>
            <w:tcW w:w="913" w:type="pct"/>
            <w:gridSpan w:val="2"/>
            <w:shd w:val="clear" w:color="auto" w:fill="31849B" w:themeFill="accent5" w:themeFillShade="BF"/>
            <w:vAlign w:val="center"/>
          </w:tcPr>
          <w:p w14:paraId="58A40880" w14:textId="77777777" w:rsidR="00215320" w:rsidRPr="00B317F8" w:rsidRDefault="00215320" w:rsidP="0035472D">
            <w:pPr>
              <w:pStyle w:val="TableText"/>
              <w:jc w:val="center"/>
              <w:rPr>
                <w:rFonts w:ascii="Tahoma" w:hAnsi="Tahoma" w:cs="Tahoma"/>
                <w:b/>
                <w:bCs/>
                <w:color w:val="FFFFFF" w:themeColor="background1"/>
                <w:lang w:val="pt-BR"/>
              </w:rPr>
            </w:pPr>
            <w:r w:rsidRPr="00B317F8">
              <w:rPr>
                <w:rFonts w:ascii="Tahoma" w:hAnsi="Tahoma" w:cs="Tahoma"/>
                <w:b/>
                <w:bCs/>
                <w:color w:val="FFFFFF" w:themeColor="background1"/>
                <w:lang w:val="pt-BR"/>
              </w:rPr>
              <w:t>Impacto</w:t>
            </w:r>
          </w:p>
        </w:tc>
        <w:tc>
          <w:tcPr>
            <w:tcW w:w="804" w:type="pct"/>
            <w:gridSpan w:val="2"/>
            <w:shd w:val="clear" w:color="auto" w:fill="31849B" w:themeFill="accent5" w:themeFillShade="BF"/>
            <w:vAlign w:val="center"/>
          </w:tcPr>
          <w:p w14:paraId="27E6ED7F" w14:textId="77777777" w:rsidR="00215320" w:rsidRPr="00B317F8" w:rsidRDefault="00215320" w:rsidP="0035472D">
            <w:pPr>
              <w:pStyle w:val="TableText"/>
              <w:jc w:val="center"/>
              <w:rPr>
                <w:rFonts w:ascii="Tahoma" w:hAnsi="Tahoma" w:cs="Tahoma"/>
                <w:b/>
                <w:bCs/>
                <w:color w:val="FFFFFF" w:themeColor="background1"/>
                <w:lang w:val="pt-BR"/>
              </w:rPr>
            </w:pPr>
            <w:r w:rsidRPr="00B317F8">
              <w:rPr>
                <w:rFonts w:ascii="Tahoma" w:hAnsi="Tahoma" w:cs="Tahoma"/>
                <w:b/>
                <w:bCs/>
                <w:color w:val="FFFFFF" w:themeColor="background1"/>
                <w:lang w:val="pt-BR"/>
              </w:rPr>
              <w:t xml:space="preserve">Esforço </w:t>
            </w:r>
            <w:r w:rsidR="00946EC1" w:rsidRPr="00B317F8">
              <w:rPr>
                <w:rFonts w:ascii="Tahoma" w:hAnsi="Tahoma" w:cs="Tahoma"/>
                <w:b/>
                <w:bCs/>
                <w:color w:val="FFFFFF" w:themeColor="background1"/>
                <w:lang w:val="pt-BR"/>
              </w:rPr>
              <w:t>E</w:t>
            </w:r>
            <w:r w:rsidRPr="00B317F8">
              <w:rPr>
                <w:rFonts w:ascii="Tahoma" w:hAnsi="Tahoma" w:cs="Tahoma"/>
                <w:b/>
                <w:bCs/>
                <w:color w:val="FFFFFF" w:themeColor="background1"/>
                <w:lang w:val="pt-BR"/>
              </w:rPr>
              <w:t>stimado</w:t>
            </w:r>
          </w:p>
        </w:tc>
        <w:tc>
          <w:tcPr>
            <w:tcW w:w="1191" w:type="pct"/>
            <w:shd w:val="clear" w:color="auto" w:fill="31849B" w:themeFill="accent5" w:themeFillShade="BF"/>
            <w:vAlign w:val="center"/>
          </w:tcPr>
          <w:p w14:paraId="6131E731" w14:textId="77777777" w:rsidR="00215320" w:rsidRPr="00B317F8" w:rsidRDefault="00215320" w:rsidP="0035472D">
            <w:pPr>
              <w:pStyle w:val="TableText"/>
              <w:jc w:val="center"/>
              <w:rPr>
                <w:rFonts w:ascii="Tahoma" w:hAnsi="Tahoma" w:cs="Tahoma"/>
                <w:b/>
                <w:bCs/>
                <w:color w:val="FFFFFF" w:themeColor="background1"/>
                <w:lang w:val="pt-BR"/>
              </w:rPr>
            </w:pPr>
            <w:r w:rsidRPr="00B317F8">
              <w:rPr>
                <w:rFonts w:ascii="Tahoma" w:hAnsi="Tahoma" w:cs="Tahoma"/>
                <w:b/>
                <w:bCs/>
                <w:color w:val="FFFFFF" w:themeColor="background1"/>
                <w:lang w:val="pt-BR"/>
              </w:rPr>
              <w:t>Data Conclusão</w:t>
            </w:r>
          </w:p>
        </w:tc>
        <w:tc>
          <w:tcPr>
            <w:tcW w:w="1371" w:type="pct"/>
            <w:shd w:val="clear" w:color="auto" w:fill="31849B" w:themeFill="accent5" w:themeFillShade="BF"/>
            <w:vAlign w:val="center"/>
          </w:tcPr>
          <w:p w14:paraId="527F3CA2" w14:textId="77777777" w:rsidR="00215320" w:rsidRPr="00B317F8" w:rsidRDefault="00215320" w:rsidP="0035472D">
            <w:pPr>
              <w:pStyle w:val="TableText"/>
              <w:jc w:val="center"/>
              <w:rPr>
                <w:rFonts w:ascii="Tahoma" w:hAnsi="Tahoma" w:cs="Tahoma"/>
                <w:b/>
                <w:bCs/>
                <w:color w:val="FFFFFF" w:themeColor="background1"/>
                <w:lang w:val="pt-BR"/>
              </w:rPr>
            </w:pPr>
            <w:r w:rsidRPr="00B317F8">
              <w:rPr>
                <w:rFonts w:ascii="Tahoma" w:hAnsi="Tahoma" w:cs="Tahoma"/>
                <w:b/>
                <w:bCs/>
                <w:color w:val="FFFFFF" w:themeColor="background1"/>
                <w:lang w:val="pt-BR"/>
              </w:rPr>
              <w:t>Valor total estimado</w:t>
            </w:r>
          </w:p>
        </w:tc>
      </w:tr>
      <w:tr w:rsidR="003879E6" w:rsidRPr="00B317F8" w14:paraId="24ABA10C" w14:textId="77777777" w:rsidTr="00B317F8">
        <w:trPr>
          <w:trHeight w:val="221"/>
          <w:tblCellSpacing w:w="14" w:type="dxa"/>
          <w:jc w:val="center"/>
        </w:trPr>
        <w:tc>
          <w:tcPr>
            <w:tcW w:w="624" w:type="pct"/>
            <w:gridSpan w:val="2"/>
            <w:vAlign w:val="center"/>
          </w:tcPr>
          <w:p w14:paraId="7595BCF3" w14:textId="10EDD275" w:rsidR="00215320" w:rsidRPr="00B317F8" w:rsidRDefault="00215320" w:rsidP="0035472D">
            <w:pPr>
              <w:pStyle w:val="TableText"/>
              <w:jc w:val="center"/>
              <w:rPr>
                <w:rFonts w:ascii="Tahoma" w:hAnsi="Tahoma" w:cs="Tahoma"/>
                <w:lang w:val="pt-BR"/>
              </w:rPr>
            </w:pPr>
          </w:p>
        </w:tc>
        <w:tc>
          <w:tcPr>
            <w:tcW w:w="913" w:type="pct"/>
            <w:gridSpan w:val="2"/>
            <w:vAlign w:val="center"/>
          </w:tcPr>
          <w:p w14:paraId="0C7EB163" w14:textId="77777777" w:rsidR="00215320" w:rsidRPr="00B317F8" w:rsidRDefault="00215320" w:rsidP="00D83E80">
            <w:pPr>
              <w:pStyle w:val="TableText"/>
              <w:rPr>
                <w:rFonts w:ascii="Tahoma" w:hAnsi="Tahoma" w:cs="Tahoma"/>
                <w:lang w:val="pt-BR"/>
              </w:rPr>
            </w:pPr>
          </w:p>
        </w:tc>
        <w:tc>
          <w:tcPr>
            <w:tcW w:w="804" w:type="pct"/>
            <w:gridSpan w:val="2"/>
            <w:shd w:val="clear" w:color="auto" w:fill="auto"/>
            <w:vAlign w:val="center"/>
          </w:tcPr>
          <w:p w14:paraId="7367E739" w14:textId="77777777" w:rsidR="00215320" w:rsidRPr="00B317F8" w:rsidRDefault="00215320" w:rsidP="0030317C">
            <w:pPr>
              <w:pStyle w:val="TableText"/>
              <w:jc w:val="center"/>
              <w:rPr>
                <w:rFonts w:ascii="Tahoma" w:hAnsi="Tahoma" w:cs="Tahoma"/>
                <w:b/>
                <w:lang w:val="pt-BR"/>
              </w:rPr>
            </w:pPr>
          </w:p>
        </w:tc>
        <w:tc>
          <w:tcPr>
            <w:tcW w:w="1191" w:type="pct"/>
            <w:vAlign w:val="center"/>
          </w:tcPr>
          <w:p w14:paraId="741E61C0" w14:textId="77777777" w:rsidR="00215320" w:rsidRPr="00B317F8" w:rsidRDefault="00215320" w:rsidP="0035472D">
            <w:pPr>
              <w:pStyle w:val="TableText"/>
              <w:jc w:val="center"/>
              <w:rPr>
                <w:rFonts w:ascii="Tahoma" w:hAnsi="Tahoma" w:cs="Tahoma"/>
                <w:lang w:val="pt-BR"/>
              </w:rPr>
            </w:pPr>
          </w:p>
        </w:tc>
        <w:tc>
          <w:tcPr>
            <w:tcW w:w="1371" w:type="pct"/>
            <w:shd w:val="clear" w:color="auto" w:fill="auto"/>
            <w:vAlign w:val="center"/>
          </w:tcPr>
          <w:p w14:paraId="4C990041" w14:textId="77777777" w:rsidR="00215320" w:rsidRPr="00B317F8" w:rsidRDefault="00215320" w:rsidP="0030317C">
            <w:pPr>
              <w:pStyle w:val="TableText"/>
              <w:jc w:val="center"/>
              <w:rPr>
                <w:rFonts w:ascii="Tahoma" w:hAnsi="Tahoma" w:cs="Tahoma"/>
                <w:b/>
                <w:szCs w:val="16"/>
                <w:highlight w:val="yellow"/>
                <w:lang w:val="pt-BR" w:eastAsia="pt-BR"/>
              </w:rPr>
            </w:pPr>
          </w:p>
        </w:tc>
      </w:tr>
    </w:tbl>
    <w:p w14:paraId="674DFE42" w14:textId="77777777" w:rsidR="00E676F0" w:rsidRPr="00B317F8" w:rsidRDefault="00682B43" w:rsidP="00A1158A">
      <w:pPr>
        <w:pStyle w:val="Ttulo1"/>
        <w:jc w:val="center"/>
        <w:rPr>
          <w:rFonts w:ascii="Tahoma" w:hAnsi="Tahoma" w:cs="Tahoma"/>
        </w:rPr>
      </w:pPr>
      <w:r w:rsidRPr="00B317F8">
        <w:rPr>
          <w:rFonts w:ascii="Tahoma" w:hAnsi="Tahoma" w:cs="Tahoma"/>
        </w:rPr>
        <w:t>Proposta de mudança</w:t>
      </w:r>
    </w:p>
    <w:tbl>
      <w:tblPr>
        <w:tblW w:w="5009" w:type="pct"/>
        <w:tblCellSpacing w:w="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1007"/>
        <w:gridCol w:w="6136"/>
        <w:gridCol w:w="780"/>
        <w:gridCol w:w="2549"/>
      </w:tblGrid>
      <w:tr w:rsidR="00682B43" w:rsidRPr="00B317F8" w14:paraId="069DEAD3" w14:textId="77777777" w:rsidTr="00B317F8">
        <w:trPr>
          <w:trHeight w:val="221"/>
          <w:tblCellSpacing w:w="14" w:type="dxa"/>
        </w:trPr>
        <w:tc>
          <w:tcPr>
            <w:tcW w:w="4968" w:type="pct"/>
            <w:gridSpan w:val="4"/>
            <w:shd w:val="clear" w:color="auto" w:fill="31849B" w:themeFill="accent5" w:themeFillShade="BF"/>
          </w:tcPr>
          <w:p w14:paraId="36200CF5" w14:textId="77777777" w:rsidR="00682B43" w:rsidRPr="00B317F8" w:rsidRDefault="00682B43" w:rsidP="002264D6">
            <w:pPr>
              <w:pStyle w:val="TableText"/>
              <w:rPr>
                <w:rFonts w:ascii="Tahoma" w:hAnsi="Tahoma" w:cs="Tahoma"/>
                <w:b/>
                <w:bCs/>
                <w:color w:val="FFFFFF" w:themeColor="background1"/>
                <w:szCs w:val="16"/>
                <w:lang w:val="pt-BR"/>
              </w:rPr>
            </w:pPr>
            <w:r w:rsidRPr="00B317F8">
              <w:rPr>
                <w:rFonts w:ascii="Tahoma" w:hAnsi="Tahoma" w:cs="Tahoma"/>
                <w:b/>
                <w:bCs/>
                <w:color w:val="FFFFFF" w:themeColor="background1"/>
                <w:szCs w:val="16"/>
                <w:lang w:val="pt-BR"/>
              </w:rPr>
              <w:t>Descrição da Sugestão de Mudança</w:t>
            </w:r>
          </w:p>
        </w:tc>
      </w:tr>
      <w:tr w:rsidR="00682B43" w:rsidRPr="00B317F8" w14:paraId="6B69CF6B" w14:textId="77777777" w:rsidTr="005D0494">
        <w:trPr>
          <w:trHeight w:val="163"/>
          <w:tblCellSpacing w:w="14" w:type="dxa"/>
        </w:trPr>
        <w:tc>
          <w:tcPr>
            <w:tcW w:w="4968" w:type="pct"/>
            <w:gridSpan w:val="4"/>
          </w:tcPr>
          <w:p w14:paraId="023D896A" w14:textId="0ED4F59C" w:rsidR="00AA1739" w:rsidRDefault="00AA1739" w:rsidP="00C41D5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33D28A8" w14:textId="77777777" w:rsidR="00B317F8" w:rsidRDefault="00B317F8" w:rsidP="0069610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3464FA1" w14:textId="7BA49035" w:rsidR="00696100" w:rsidRPr="00B317F8" w:rsidRDefault="00696100" w:rsidP="0069610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82B43" w:rsidRPr="00B317F8" w14:paraId="259C9BE6" w14:textId="77777777" w:rsidTr="00B317F8">
        <w:trPr>
          <w:trHeight w:val="163"/>
          <w:tblCellSpacing w:w="14" w:type="dxa"/>
        </w:trPr>
        <w:tc>
          <w:tcPr>
            <w:tcW w:w="496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</w:tcPr>
          <w:p w14:paraId="5547267E" w14:textId="77777777" w:rsidR="00682B43" w:rsidRPr="00B317F8" w:rsidRDefault="00682B43" w:rsidP="002264D6">
            <w:pPr>
              <w:pStyle w:val="TableText"/>
              <w:rPr>
                <w:rFonts w:ascii="Tahoma" w:hAnsi="Tahoma" w:cs="Tahoma"/>
                <w:b/>
                <w:bCs/>
                <w:color w:val="FFFFFF" w:themeColor="background1"/>
                <w:szCs w:val="16"/>
                <w:lang w:val="pt-BR"/>
              </w:rPr>
            </w:pPr>
            <w:r w:rsidRPr="00B317F8">
              <w:rPr>
                <w:rFonts w:ascii="Tahoma" w:hAnsi="Tahoma" w:cs="Tahoma"/>
                <w:b/>
                <w:bCs/>
                <w:color w:val="FFFFFF" w:themeColor="background1"/>
                <w:szCs w:val="16"/>
                <w:lang w:val="pt-BR"/>
              </w:rPr>
              <w:t>Benefícios</w:t>
            </w:r>
          </w:p>
        </w:tc>
      </w:tr>
      <w:tr w:rsidR="00682B43" w:rsidRPr="00B317F8" w14:paraId="47956F77" w14:textId="77777777" w:rsidTr="005D0494">
        <w:trPr>
          <w:trHeight w:val="163"/>
          <w:tblCellSpacing w:w="14" w:type="dxa"/>
        </w:trPr>
        <w:tc>
          <w:tcPr>
            <w:tcW w:w="496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409B10" w14:textId="0EAF9A5D" w:rsidR="00B71800" w:rsidRDefault="00B71800" w:rsidP="00D83E80">
            <w:pPr>
              <w:pStyle w:val="TableText"/>
              <w:rPr>
                <w:rFonts w:ascii="Tahoma" w:hAnsi="Tahoma" w:cs="Tahoma"/>
                <w:szCs w:val="16"/>
                <w:lang w:val="pt-BR"/>
              </w:rPr>
            </w:pPr>
          </w:p>
          <w:p w14:paraId="01C19CAF" w14:textId="77777777" w:rsidR="00696100" w:rsidRDefault="00696100" w:rsidP="00D83E80">
            <w:pPr>
              <w:pStyle w:val="TableText"/>
              <w:rPr>
                <w:rFonts w:ascii="Tahoma" w:hAnsi="Tahoma" w:cs="Tahoma"/>
                <w:szCs w:val="16"/>
                <w:lang w:val="pt-BR"/>
              </w:rPr>
            </w:pPr>
          </w:p>
          <w:p w14:paraId="04157E28" w14:textId="31896717" w:rsidR="00B317F8" w:rsidRPr="00B317F8" w:rsidRDefault="00B317F8" w:rsidP="00696100">
            <w:pPr>
              <w:pStyle w:val="TableText"/>
              <w:rPr>
                <w:rFonts w:ascii="Tahoma" w:hAnsi="Tahoma" w:cs="Tahoma"/>
                <w:szCs w:val="16"/>
                <w:lang w:val="pt-BR"/>
              </w:rPr>
            </w:pPr>
          </w:p>
        </w:tc>
      </w:tr>
      <w:tr w:rsidR="00682B43" w:rsidRPr="00B317F8" w14:paraId="5BEC18E8" w14:textId="77777777" w:rsidTr="00B317F8">
        <w:trPr>
          <w:trHeight w:val="163"/>
          <w:tblCellSpacing w:w="14" w:type="dxa"/>
        </w:trPr>
        <w:tc>
          <w:tcPr>
            <w:tcW w:w="496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</w:tcPr>
          <w:p w14:paraId="4AE20524" w14:textId="77777777" w:rsidR="00682B43" w:rsidRPr="00B317F8" w:rsidRDefault="00682B43" w:rsidP="002264D6">
            <w:pPr>
              <w:pStyle w:val="TableText"/>
              <w:rPr>
                <w:rFonts w:ascii="Tahoma" w:hAnsi="Tahoma" w:cs="Tahoma"/>
                <w:b/>
                <w:bCs/>
                <w:color w:val="FFFFFF" w:themeColor="background1"/>
                <w:szCs w:val="16"/>
                <w:lang w:val="pt-BR"/>
              </w:rPr>
            </w:pPr>
            <w:r w:rsidRPr="00B317F8">
              <w:rPr>
                <w:rFonts w:ascii="Tahoma" w:hAnsi="Tahoma" w:cs="Tahoma"/>
                <w:b/>
                <w:bCs/>
                <w:color w:val="FFFFFF" w:themeColor="background1"/>
                <w:szCs w:val="16"/>
                <w:lang w:val="pt-BR"/>
              </w:rPr>
              <w:t>Implicações que causará se não houver a mudança</w:t>
            </w:r>
          </w:p>
        </w:tc>
      </w:tr>
      <w:tr w:rsidR="00682B43" w:rsidRPr="00B317F8" w14:paraId="3F40A256" w14:textId="77777777" w:rsidTr="005D0494">
        <w:trPr>
          <w:trHeight w:val="163"/>
          <w:tblCellSpacing w:w="14" w:type="dxa"/>
        </w:trPr>
        <w:tc>
          <w:tcPr>
            <w:tcW w:w="496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846C87" w14:textId="77777777" w:rsidR="0053280E" w:rsidRPr="005A11E1" w:rsidRDefault="0053280E" w:rsidP="00554D33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7F5C12C" w14:textId="77777777" w:rsidR="00B317F8" w:rsidRDefault="00B317F8" w:rsidP="0069610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CB9CED5" w14:textId="0C4D9910" w:rsidR="00696100" w:rsidRPr="005A11E1" w:rsidRDefault="00696100" w:rsidP="0069610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317F8" w:rsidRPr="00B317F8" w14:paraId="542DC6F5" w14:textId="77777777" w:rsidTr="00B317F8">
        <w:trPr>
          <w:trHeight w:val="163"/>
          <w:tblCellSpacing w:w="14" w:type="dxa"/>
        </w:trPr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</w:tcPr>
          <w:p w14:paraId="073745A2" w14:textId="7A47183A" w:rsidR="00B317F8" w:rsidRPr="00B317F8" w:rsidRDefault="00B317F8" w:rsidP="00D83E80">
            <w:pPr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</w:pPr>
            <w:r w:rsidRPr="00B317F8"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 xml:space="preserve">Autor </w:t>
            </w:r>
          </w:p>
        </w:tc>
        <w:tc>
          <w:tcPr>
            <w:tcW w:w="2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DA098BB" w14:textId="4A007DF7" w:rsidR="00B317F8" w:rsidRPr="00B317F8" w:rsidRDefault="00B317F8" w:rsidP="00D83E8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</w:tcPr>
          <w:p w14:paraId="02EB75E3" w14:textId="6E77045B" w:rsidR="00B317F8" w:rsidRPr="00B317F8" w:rsidRDefault="00B317F8" w:rsidP="00B7180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317F8"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 xml:space="preserve">Data 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5100F76" w14:textId="102F2129" w:rsidR="00B317F8" w:rsidRPr="005A11E1" w:rsidRDefault="00696100" w:rsidP="005A11E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DD</w:t>
            </w:r>
            <w:r w:rsidR="005A11E1" w:rsidRPr="005A11E1">
              <w:rPr>
                <w:rFonts w:ascii="Tahoma" w:hAnsi="Tahoma" w:cs="Tahoma"/>
                <w:b/>
                <w:bCs/>
                <w:sz w:val="16"/>
                <w:szCs w:val="16"/>
              </w:rPr>
              <w:t>-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MMM</w:t>
            </w:r>
            <w:r w:rsidR="005A11E1" w:rsidRPr="005A11E1">
              <w:rPr>
                <w:rFonts w:ascii="Tahoma" w:hAnsi="Tahoma" w:cs="Tahoma"/>
                <w:b/>
                <w:bCs/>
                <w:sz w:val="16"/>
                <w:szCs w:val="16"/>
              </w:rPr>
              <w:t>-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AA</w:t>
            </w:r>
          </w:p>
        </w:tc>
      </w:tr>
    </w:tbl>
    <w:p w14:paraId="7B367B78" w14:textId="77777777" w:rsidR="00E676F0" w:rsidRPr="00B317F8" w:rsidRDefault="00682B43" w:rsidP="00A1158A">
      <w:pPr>
        <w:pStyle w:val="Ttulo1"/>
        <w:jc w:val="center"/>
        <w:rPr>
          <w:rFonts w:ascii="Tahoma" w:hAnsi="Tahoma" w:cs="Tahoma"/>
        </w:rPr>
      </w:pPr>
      <w:r w:rsidRPr="00B317F8">
        <w:rPr>
          <w:rFonts w:ascii="Tahoma" w:hAnsi="Tahoma" w:cs="Tahoma"/>
        </w:rPr>
        <w:t>Avaliação da mudança</w:t>
      </w:r>
    </w:p>
    <w:tbl>
      <w:tblPr>
        <w:tblW w:w="5009" w:type="pct"/>
        <w:tblCellSpacing w:w="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1363"/>
        <w:gridCol w:w="5573"/>
        <w:gridCol w:w="810"/>
        <w:gridCol w:w="2726"/>
      </w:tblGrid>
      <w:tr w:rsidR="002264D6" w:rsidRPr="00B317F8" w14:paraId="480AFF76" w14:textId="77777777" w:rsidTr="00B317F8">
        <w:trPr>
          <w:trHeight w:val="221"/>
          <w:tblCellSpacing w:w="14" w:type="dxa"/>
        </w:trPr>
        <w:tc>
          <w:tcPr>
            <w:tcW w:w="4968" w:type="pct"/>
            <w:gridSpan w:val="4"/>
            <w:shd w:val="clear" w:color="auto" w:fill="31849B" w:themeFill="accent5" w:themeFillShade="BF"/>
          </w:tcPr>
          <w:p w14:paraId="742B9BF5" w14:textId="77777777" w:rsidR="002264D6" w:rsidRPr="00B317F8" w:rsidRDefault="002264D6" w:rsidP="002264D6">
            <w:pPr>
              <w:pStyle w:val="TableText"/>
              <w:rPr>
                <w:rFonts w:ascii="Tahoma" w:hAnsi="Tahoma" w:cs="Tahoma"/>
                <w:b/>
                <w:bCs/>
                <w:color w:val="FFFFFF" w:themeColor="background1"/>
                <w:szCs w:val="16"/>
                <w:lang w:val="pt-BR"/>
              </w:rPr>
            </w:pPr>
            <w:r w:rsidRPr="00B317F8">
              <w:rPr>
                <w:rFonts w:ascii="Tahoma" w:hAnsi="Tahoma" w:cs="Tahoma"/>
                <w:b/>
                <w:bCs/>
                <w:color w:val="FFFFFF" w:themeColor="background1"/>
                <w:szCs w:val="16"/>
                <w:lang w:val="pt-BR"/>
              </w:rPr>
              <w:t>Impacto em Escopo</w:t>
            </w:r>
          </w:p>
        </w:tc>
      </w:tr>
      <w:tr w:rsidR="002264D6" w:rsidRPr="00B317F8" w14:paraId="67D5D1BB" w14:textId="77777777" w:rsidTr="005D0494">
        <w:trPr>
          <w:trHeight w:val="163"/>
          <w:tblCellSpacing w:w="14" w:type="dxa"/>
        </w:trPr>
        <w:tc>
          <w:tcPr>
            <w:tcW w:w="4968" w:type="pct"/>
            <w:gridSpan w:val="4"/>
          </w:tcPr>
          <w:p w14:paraId="68F73CA3" w14:textId="77777777" w:rsidR="00E676F0" w:rsidRPr="00B317F8" w:rsidRDefault="00ED0CD0" w:rsidP="00ED0CD0">
            <w:pPr>
              <w:rPr>
                <w:rFonts w:ascii="Tahoma" w:hAnsi="Tahoma" w:cs="Tahoma"/>
                <w:sz w:val="16"/>
                <w:szCs w:val="16"/>
              </w:rPr>
            </w:pPr>
            <w:r w:rsidRPr="00B317F8">
              <w:rPr>
                <w:rFonts w:ascii="Tahoma" w:hAnsi="Tahoma" w:cs="Tahoma"/>
                <w:sz w:val="16"/>
                <w:szCs w:val="16"/>
              </w:rPr>
              <w:t xml:space="preserve">  </w:t>
            </w:r>
          </w:p>
          <w:p w14:paraId="6FDE3332" w14:textId="77777777" w:rsidR="00ED0CD0" w:rsidRPr="00B317F8" w:rsidRDefault="00ED0CD0" w:rsidP="00B7180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8B44C09" w14:textId="77777777" w:rsidR="005D0494" w:rsidRPr="00B317F8" w:rsidRDefault="005D0494" w:rsidP="00B7180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264D6" w:rsidRPr="00B317F8" w14:paraId="5C205008" w14:textId="77777777" w:rsidTr="00B317F8">
        <w:trPr>
          <w:trHeight w:val="163"/>
          <w:tblCellSpacing w:w="14" w:type="dxa"/>
        </w:trPr>
        <w:tc>
          <w:tcPr>
            <w:tcW w:w="496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</w:tcPr>
          <w:p w14:paraId="10DBD252" w14:textId="77777777" w:rsidR="002264D6" w:rsidRPr="00B317F8" w:rsidRDefault="002264D6" w:rsidP="002264D6">
            <w:pPr>
              <w:pStyle w:val="TableText"/>
              <w:rPr>
                <w:rFonts w:ascii="Tahoma" w:hAnsi="Tahoma" w:cs="Tahoma"/>
                <w:b/>
                <w:bCs/>
                <w:color w:val="FFFFFF" w:themeColor="background1"/>
                <w:szCs w:val="16"/>
                <w:lang w:val="pt-BR"/>
              </w:rPr>
            </w:pPr>
            <w:r w:rsidRPr="00B317F8">
              <w:rPr>
                <w:rFonts w:ascii="Tahoma" w:hAnsi="Tahoma" w:cs="Tahoma"/>
                <w:b/>
                <w:bCs/>
                <w:color w:val="FFFFFF" w:themeColor="background1"/>
                <w:szCs w:val="16"/>
                <w:lang w:val="pt-BR"/>
              </w:rPr>
              <w:t>Impacto no Cronograma</w:t>
            </w:r>
          </w:p>
        </w:tc>
      </w:tr>
      <w:tr w:rsidR="002264D6" w:rsidRPr="00B317F8" w14:paraId="26887303" w14:textId="77777777" w:rsidTr="005D0494">
        <w:trPr>
          <w:trHeight w:val="163"/>
          <w:tblCellSpacing w:w="14" w:type="dxa"/>
        </w:trPr>
        <w:tc>
          <w:tcPr>
            <w:tcW w:w="496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5B41A78" w14:textId="77777777" w:rsidR="005D0494" w:rsidRPr="00B317F8" w:rsidRDefault="005D0494" w:rsidP="00642F0B">
            <w:pPr>
              <w:pStyle w:val="TableText"/>
              <w:rPr>
                <w:rFonts w:ascii="Tahoma" w:hAnsi="Tahoma" w:cs="Tahoma"/>
                <w:sz w:val="12"/>
                <w:szCs w:val="16"/>
                <w:lang w:val="pt-BR"/>
              </w:rPr>
            </w:pPr>
          </w:p>
          <w:p w14:paraId="496867A7" w14:textId="1AD46B6C" w:rsidR="005D0494" w:rsidRDefault="005D0494" w:rsidP="00642F0B">
            <w:pPr>
              <w:pStyle w:val="TableText"/>
              <w:rPr>
                <w:rFonts w:ascii="Tahoma" w:hAnsi="Tahoma" w:cs="Tahoma"/>
                <w:sz w:val="12"/>
                <w:szCs w:val="16"/>
                <w:lang w:val="pt-BR"/>
              </w:rPr>
            </w:pPr>
          </w:p>
          <w:p w14:paraId="6229BDAA" w14:textId="77777777" w:rsidR="00B317F8" w:rsidRPr="00B317F8" w:rsidRDefault="00B317F8" w:rsidP="00642F0B">
            <w:pPr>
              <w:pStyle w:val="TableText"/>
              <w:rPr>
                <w:rFonts w:ascii="Tahoma" w:hAnsi="Tahoma" w:cs="Tahoma"/>
                <w:sz w:val="12"/>
                <w:szCs w:val="16"/>
                <w:lang w:val="pt-BR"/>
              </w:rPr>
            </w:pPr>
          </w:p>
          <w:p w14:paraId="455D4763" w14:textId="77777777" w:rsidR="0035472D" w:rsidRPr="00B317F8" w:rsidRDefault="0035472D" w:rsidP="00B71800">
            <w:pPr>
              <w:pStyle w:val="TableText"/>
              <w:rPr>
                <w:rFonts w:ascii="Tahoma" w:hAnsi="Tahoma" w:cs="Tahoma"/>
                <w:szCs w:val="16"/>
                <w:lang w:val="pt-BR"/>
              </w:rPr>
            </w:pPr>
          </w:p>
        </w:tc>
      </w:tr>
      <w:tr w:rsidR="002264D6" w:rsidRPr="00B317F8" w14:paraId="32BE09FD" w14:textId="77777777" w:rsidTr="00B317F8">
        <w:trPr>
          <w:trHeight w:val="163"/>
          <w:tblCellSpacing w:w="14" w:type="dxa"/>
        </w:trPr>
        <w:tc>
          <w:tcPr>
            <w:tcW w:w="496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</w:tcPr>
          <w:p w14:paraId="5BB10FF5" w14:textId="77777777" w:rsidR="002264D6" w:rsidRPr="00B317F8" w:rsidRDefault="002264D6" w:rsidP="002264D6">
            <w:pPr>
              <w:pStyle w:val="TableText"/>
              <w:rPr>
                <w:rFonts w:ascii="Tahoma" w:hAnsi="Tahoma" w:cs="Tahoma"/>
                <w:b/>
                <w:bCs/>
                <w:color w:val="FFFFFF" w:themeColor="background1"/>
                <w:szCs w:val="16"/>
                <w:lang w:val="pt-BR"/>
              </w:rPr>
            </w:pPr>
            <w:r w:rsidRPr="00B317F8">
              <w:rPr>
                <w:rFonts w:ascii="Tahoma" w:hAnsi="Tahoma" w:cs="Tahoma"/>
                <w:b/>
                <w:bCs/>
                <w:color w:val="FFFFFF" w:themeColor="background1"/>
                <w:szCs w:val="16"/>
                <w:lang w:val="pt-BR"/>
              </w:rPr>
              <w:t>Impacto no Custo</w:t>
            </w:r>
          </w:p>
        </w:tc>
      </w:tr>
      <w:tr w:rsidR="002264D6" w:rsidRPr="00B317F8" w14:paraId="07A9924E" w14:textId="77777777" w:rsidTr="005D0494">
        <w:trPr>
          <w:trHeight w:val="163"/>
          <w:tblCellSpacing w:w="14" w:type="dxa"/>
        </w:trPr>
        <w:tc>
          <w:tcPr>
            <w:tcW w:w="496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91F480" w14:textId="77777777" w:rsidR="00665F0D" w:rsidRPr="00B317F8" w:rsidRDefault="00665F0D" w:rsidP="00B7180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05DBF73" w14:textId="77777777" w:rsidR="005D0494" w:rsidRPr="00B317F8" w:rsidRDefault="005D0494" w:rsidP="00B7180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786564D" w14:textId="77777777" w:rsidR="005D0494" w:rsidRPr="00B317F8" w:rsidRDefault="005D0494" w:rsidP="00B7180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E0643" w:rsidRPr="00B317F8" w14:paraId="76A30AB0" w14:textId="77777777" w:rsidTr="00BE0643">
        <w:trPr>
          <w:trHeight w:val="163"/>
          <w:tblCellSpacing w:w="14" w:type="dxa"/>
        </w:trPr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</w:tcPr>
          <w:p w14:paraId="02052D23" w14:textId="77777777" w:rsidR="00BE0643" w:rsidRPr="00BE0643" w:rsidRDefault="00BE0643" w:rsidP="0085117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E0643"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>Responsável</w:t>
            </w:r>
          </w:p>
        </w:tc>
        <w:tc>
          <w:tcPr>
            <w:tcW w:w="2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F5E7502" w14:textId="1FC274BD" w:rsidR="00BE0643" w:rsidRPr="00BE0643" w:rsidRDefault="00BE0643" w:rsidP="008511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</w:tcPr>
          <w:p w14:paraId="1328F0A1" w14:textId="77777777" w:rsidR="00BE0643" w:rsidRPr="00BE0643" w:rsidRDefault="00BE0643" w:rsidP="00B7180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E0643"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>Data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5BB89D2" w14:textId="7632BA7B" w:rsidR="00BE0643" w:rsidRPr="00BE0643" w:rsidRDefault="00BE0643" w:rsidP="00B7180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48EB68EF" w14:textId="77777777" w:rsidR="002264D6" w:rsidRPr="00B317F8" w:rsidRDefault="002264D6" w:rsidP="00AC1120">
      <w:pPr>
        <w:pStyle w:val="Ttulo1"/>
        <w:jc w:val="center"/>
        <w:rPr>
          <w:rFonts w:ascii="Tahoma" w:hAnsi="Tahoma" w:cs="Tahoma"/>
        </w:rPr>
      </w:pPr>
      <w:r w:rsidRPr="00B317F8">
        <w:rPr>
          <w:rFonts w:ascii="Tahoma" w:hAnsi="Tahoma" w:cs="Tahoma"/>
        </w:rPr>
        <w:t>Aprovação da mudança</w:t>
      </w:r>
    </w:p>
    <w:tbl>
      <w:tblPr>
        <w:tblW w:w="6285" w:type="dxa"/>
        <w:jc w:val="center"/>
        <w:tblLook w:val="01E0" w:firstRow="1" w:lastRow="1" w:firstColumn="1" w:lastColumn="1" w:noHBand="0" w:noVBand="0"/>
      </w:tblPr>
      <w:tblGrid>
        <w:gridCol w:w="3448"/>
        <w:gridCol w:w="3274"/>
        <w:gridCol w:w="222"/>
      </w:tblGrid>
      <w:tr w:rsidR="00AC1120" w:rsidRPr="00B317F8" w14:paraId="635C25BD" w14:textId="77777777" w:rsidTr="00BE0643">
        <w:trPr>
          <w:gridAfter w:val="1"/>
          <w:wAfter w:w="1687" w:type="dxa"/>
          <w:trHeight w:val="831"/>
          <w:jc w:val="center"/>
        </w:trPr>
        <w:tc>
          <w:tcPr>
            <w:tcW w:w="2544" w:type="dxa"/>
          </w:tcPr>
          <w:p w14:paraId="0A257597" w14:textId="77777777" w:rsidR="00AC1120" w:rsidRPr="00B317F8" w:rsidRDefault="00AC1120" w:rsidP="00AC1120">
            <w:pPr>
              <w:jc w:val="center"/>
              <w:rPr>
                <w:rFonts w:ascii="Tahoma" w:hAnsi="Tahoma" w:cs="Tahoma"/>
                <w:sz w:val="16"/>
              </w:rPr>
            </w:pPr>
          </w:p>
          <w:p w14:paraId="5A1CD062" w14:textId="77777777" w:rsidR="00D83E80" w:rsidRPr="00B317F8" w:rsidRDefault="00D83E80" w:rsidP="00AC1120">
            <w:pPr>
              <w:jc w:val="center"/>
              <w:rPr>
                <w:rFonts w:ascii="Tahoma" w:hAnsi="Tahoma" w:cs="Tahoma"/>
                <w:sz w:val="16"/>
              </w:rPr>
            </w:pPr>
          </w:p>
          <w:p w14:paraId="1E733817" w14:textId="77777777" w:rsidR="00D83E80" w:rsidRPr="00B317F8" w:rsidRDefault="00D83E80" w:rsidP="00AC1120">
            <w:pPr>
              <w:jc w:val="center"/>
              <w:rPr>
                <w:rFonts w:ascii="Tahoma" w:hAnsi="Tahoma" w:cs="Tahoma"/>
                <w:sz w:val="16"/>
              </w:rPr>
            </w:pPr>
          </w:p>
          <w:p w14:paraId="453B80D4" w14:textId="77777777" w:rsidR="00D83E80" w:rsidRPr="00B317F8" w:rsidRDefault="00D83E80" w:rsidP="00AC1120">
            <w:pPr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2054" w:type="dxa"/>
          </w:tcPr>
          <w:p w14:paraId="16CA20E1" w14:textId="77777777" w:rsidR="00AC1120" w:rsidRPr="00B317F8" w:rsidRDefault="00AC1120" w:rsidP="005462F4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AC1120" w:rsidRPr="00B317F8" w14:paraId="11985375" w14:textId="77777777" w:rsidTr="00BE0643">
        <w:trPr>
          <w:gridAfter w:val="1"/>
          <w:wAfter w:w="1687" w:type="dxa"/>
          <w:trHeight w:val="215"/>
          <w:jc w:val="center"/>
        </w:trPr>
        <w:tc>
          <w:tcPr>
            <w:tcW w:w="2544" w:type="dxa"/>
          </w:tcPr>
          <w:p w14:paraId="6120A0DF" w14:textId="77777777" w:rsidR="00AC1120" w:rsidRPr="00B317F8" w:rsidRDefault="00AC1120" w:rsidP="00891291">
            <w:pPr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2054" w:type="dxa"/>
          </w:tcPr>
          <w:p w14:paraId="3BC8635A" w14:textId="77777777" w:rsidR="00AC1120" w:rsidRPr="00B317F8" w:rsidRDefault="00AC1120" w:rsidP="005462F4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  <w:tr w:rsidR="00AC1120" w:rsidRPr="00B317F8" w14:paraId="1E3474BF" w14:textId="77777777" w:rsidTr="00BE0643">
        <w:trPr>
          <w:trHeight w:val="1242"/>
          <w:jc w:val="center"/>
        </w:trPr>
        <w:tc>
          <w:tcPr>
            <w:tcW w:w="2544" w:type="dxa"/>
          </w:tcPr>
          <w:p w14:paraId="1BC6683A" w14:textId="77777777" w:rsidR="00D83E80" w:rsidRPr="00B317F8" w:rsidRDefault="00D83E80" w:rsidP="00D83E80">
            <w:pPr>
              <w:jc w:val="center"/>
              <w:rPr>
                <w:rFonts w:ascii="Tahoma" w:hAnsi="Tahoma" w:cs="Tahoma"/>
                <w:sz w:val="16"/>
              </w:rPr>
            </w:pPr>
            <w:r w:rsidRPr="00B317F8">
              <w:rPr>
                <w:rFonts w:ascii="Tahoma" w:hAnsi="Tahoma" w:cs="Tahoma"/>
                <w:sz w:val="16"/>
              </w:rPr>
              <w:t>_____________________________________</w:t>
            </w:r>
          </w:p>
          <w:p w14:paraId="25993FCE" w14:textId="77777777" w:rsidR="00D83E80" w:rsidRPr="00B317F8" w:rsidRDefault="00D83E80" w:rsidP="00D83E80">
            <w:pPr>
              <w:jc w:val="center"/>
              <w:rPr>
                <w:rFonts w:ascii="Tahoma" w:hAnsi="Tahoma" w:cs="Tahoma"/>
                <w:sz w:val="16"/>
              </w:rPr>
            </w:pPr>
          </w:p>
          <w:p w14:paraId="0331874C" w14:textId="757A90A9" w:rsidR="00AC1120" w:rsidRPr="00BE0643" w:rsidRDefault="002C1767" w:rsidP="00D83E80">
            <w:pPr>
              <w:jc w:val="center"/>
              <w:rPr>
                <w:rFonts w:ascii="Tahoma" w:hAnsi="Tahoma" w:cs="Tahoma"/>
                <w:b/>
                <w:bCs/>
                <w:color w:val="00B0F0"/>
                <w:sz w:val="16"/>
              </w:rPr>
            </w:pPr>
            <w:r>
              <w:rPr>
                <w:rFonts w:ascii="Tahoma" w:hAnsi="Tahoma" w:cs="Tahoma"/>
                <w:b/>
                <w:bCs/>
                <w:color w:val="00B0F0"/>
                <w:sz w:val="16"/>
              </w:rPr>
              <w:t>Debora M.</w:t>
            </w:r>
          </w:p>
          <w:p w14:paraId="1E2030B3" w14:textId="77777777" w:rsidR="00584195" w:rsidRPr="00B317F8" w:rsidRDefault="00584195" w:rsidP="00891291">
            <w:pPr>
              <w:jc w:val="center"/>
              <w:rPr>
                <w:rFonts w:ascii="Tahoma" w:hAnsi="Tahoma" w:cs="Tahoma"/>
                <w:sz w:val="16"/>
              </w:rPr>
            </w:pPr>
          </w:p>
          <w:p w14:paraId="53F8FE72" w14:textId="77777777" w:rsidR="00AC1120" w:rsidRPr="00B317F8" w:rsidRDefault="00AC1120" w:rsidP="00891291">
            <w:pPr>
              <w:jc w:val="center"/>
              <w:rPr>
                <w:rFonts w:ascii="Tahoma" w:hAnsi="Tahoma" w:cs="Tahoma"/>
                <w:sz w:val="16"/>
              </w:rPr>
            </w:pPr>
          </w:p>
          <w:p w14:paraId="3580D061" w14:textId="218BB07C" w:rsidR="00AC1120" w:rsidRPr="00B317F8" w:rsidRDefault="00AC1120" w:rsidP="00D83E80">
            <w:pPr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2054" w:type="dxa"/>
          </w:tcPr>
          <w:p w14:paraId="4F5DDF83" w14:textId="6E0DF455" w:rsidR="00AC1120" w:rsidRPr="00B317F8" w:rsidRDefault="00975AE4" w:rsidP="00BE0643">
            <w:pPr>
              <w:jc w:val="center"/>
              <w:rPr>
                <w:rFonts w:ascii="Tahoma" w:hAnsi="Tahoma" w:cs="Tahoma"/>
                <w:sz w:val="16"/>
              </w:rPr>
            </w:pPr>
            <w:r w:rsidRPr="00B317F8">
              <w:rPr>
                <w:rFonts w:ascii="Tahoma" w:hAnsi="Tahoma" w:cs="Tahoma"/>
                <w:sz w:val="16"/>
              </w:rPr>
              <w:t>__</w:t>
            </w:r>
            <w:r w:rsidR="00BE0643">
              <w:rPr>
                <w:rFonts w:ascii="Tahoma" w:hAnsi="Tahoma" w:cs="Tahoma"/>
                <w:sz w:val="16"/>
              </w:rPr>
              <w:t>________</w:t>
            </w:r>
            <w:r w:rsidRPr="00B317F8">
              <w:rPr>
                <w:rFonts w:ascii="Tahoma" w:hAnsi="Tahoma" w:cs="Tahoma"/>
                <w:sz w:val="16"/>
              </w:rPr>
              <w:t>________________</w:t>
            </w:r>
            <w:r w:rsidR="00AC1120" w:rsidRPr="00B317F8">
              <w:rPr>
                <w:rFonts w:ascii="Tahoma" w:hAnsi="Tahoma" w:cs="Tahoma"/>
                <w:sz w:val="16"/>
              </w:rPr>
              <w:t>_________</w:t>
            </w:r>
          </w:p>
          <w:p w14:paraId="6CA44CA0" w14:textId="77777777" w:rsidR="00BE0643" w:rsidRDefault="00BE0643" w:rsidP="00701D4C">
            <w:pPr>
              <w:jc w:val="center"/>
              <w:rPr>
                <w:rFonts w:ascii="Tahoma" w:hAnsi="Tahoma" w:cs="Tahoma"/>
                <w:sz w:val="16"/>
              </w:rPr>
            </w:pPr>
          </w:p>
          <w:p w14:paraId="41BFE643" w14:textId="6EBE9B7C" w:rsidR="00BE0643" w:rsidRPr="00BE0643" w:rsidRDefault="002C1767" w:rsidP="00BE0643">
            <w:pPr>
              <w:jc w:val="center"/>
              <w:rPr>
                <w:rFonts w:ascii="Tahoma" w:hAnsi="Tahoma" w:cs="Tahoma"/>
                <w:b/>
                <w:bCs/>
                <w:color w:val="00B0F0"/>
                <w:sz w:val="16"/>
              </w:rPr>
            </w:pPr>
            <w:r>
              <w:rPr>
                <w:rFonts w:ascii="Tahoma" w:hAnsi="Tahoma" w:cs="Tahoma"/>
                <w:b/>
                <w:bCs/>
                <w:color w:val="00B0F0"/>
                <w:sz w:val="16"/>
              </w:rPr>
              <w:t>GP BETADELTA</w:t>
            </w:r>
          </w:p>
          <w:p w14:paraId="46AE5D34" w14:textId="761C9653" w:rsidR="00AC1120" w:rsidRPr="00B317F8" w:rsidRDefault="00AC1120" w:rsidP="00701D4C">
            <w:pPr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1687" w:type="dxa"/>
          </w:tcPr>
          <w:p w14:paraId="2A3A6B55" w14:textId="77777777" w:rsidR="00AC1120" w:rsidRPr="00B317F8" w:rsidRDefault="00AC1120" w:rsidP="00A35DA3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</w:tbl>
    <w:p w14:paraId="5D6F8732" w14:textId="77777777" w:rsidR="00215320" w:rsidRPr="00B317F8" w:rsidRDefault="00215320" w:rsidP="003879E6">
      <w:pPr>
        <w:rPr>
          <w:rFonts w:ascii="Tahoma" w:hAnsi="Tahoma" w:cs="Tahoma"/>
        </w:rPr>
      </w:pPr>
    </w:p>
    <w:sectPr w:rsidR="00215320" w:rsidRPr="00B317F8" w:rsidSect="00BE0643">
      <w:headerReference w:type="default" r:id="rId8"/>
      <w:footerReference w:type="default" r:id="rId9"/>
      <w:footerReference w:type="first" r:id="rId10"/>
      <w:pgSz w:w="11909" w:h="16834" w:code="9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644B7" w14:textId="77777777" w:rsidR="0077023C" w:rsidRDefault="0077023C">
      <w:r>
        <w:separator/>
      </w:r>
    </w:p>
  </w:endnote>
  <w:endnote w:type="continuationSeparator" w:id="0">
    <w:p w14:paraId="023E18FA" w14:textId="77777777" w:rsidR="0077023C" w:rsidRDefault="00770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A2B8D" w14:textId="1CDCBD00" w:rsidR="00944D82" w:rsidRDefault="00BE0643">
    <w:pPr>
      <w:pStyle w:val="Rodap"/>
      <w:pBdr>
        <w:top w:val="single" w:sz="4" w:space="1" w:color="auto"/>
      </w:pBdr>
    </w:pPr>
    <w:r>
      <w:t xml:space="preserve">            </w:t>
    </w:r>
  </w:p>
  <w:p w14:paraId="06D5A9E0" w14:textId="5A3F5683" w:rsidR="00810047" w:rsidRDefault="00A84958">
    <w:pPr>
      <w:pStyle w:val="Rodap"/>
      <w:pBdr>
        <w:top w:val="single" w:sz="4" w:space="1" w:color="auto"/>
      </w:pBdr>
    </w:pPr>
    <w:r>
      <w:t xml:space="preserve">                    </w:t>
    </w:r>
    <w:r w:rsidR="00BE0643">
      <w:t xml:space="preserve">                                                        </w:t>
    </w:r>
    <w:r w:rsidR="00BE0643" w:rsidRPr="00BE0643">
      <w:rPr>
        <w:rFonts w:ascii="Tahoma" w:hAnsi="Tahoma" w:cs="Tahoma"/>
        <w:b/>
        <w:bCs/>
        <w:color w:val="00B0F0"/>
      </w:rPr>
      <w:t>&lt;nome do projeto&gt;</w:t>
    </w:r>
    <w:r w:rsidR="00B71800">
      <w:t xml:space="preserve"> – </w:t>
    </w:r>
    <w:r w:rsidR="00BE0643" w:rsidRPr="00BE0643">
      <w:rPr>
        <w:rFonts w:ascii="Tahoma" w:hAnsi="Tahoma" w:cs="Tahoma"/>
        <w:b/>
        <w:bCs/>
        <w:color w:val="00B0F0"/>
      </w:rPr>
      <w:t>&lt;cliente&gt;</w:t>
    </w:r>
    <w:r w:rsidR="00810047">
      <w:tab/>
    </w:r>
  </w:p>
  <w:p w14:paraId="4DE2AE32" w14:textId="2A72666D" w:rsidR="00810047" w:rsidRDefault="00810047">
    <w:pPr>
      <w:pStyle w:val="Rodap"/>
      <w:pBdr>
        <w:top w:val="single" w:sz="4" w:space="1" w:color="auto"/>
      </w:pBdr>
    </w:pPr>
    <w:r>
      <w:tab/>
    </w:r>
    <w:r>
      <w:tab/>
      <w:t xml:space="preserve">Página </w:t>
    </w:r>
    <w:r w:rsidR="00A67654"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 w:rsidR="00A67654">
      <w:rPr>
        <w:rStyle w:val="Nmerodepgina"/>
      </w:rPr>
      <w:fldChar w:fldCharType="separate"/>
    </w:r>
    <w:r w:rsidR="002C1767">
      <w:rPr>
        <w:rStyle w:val="Nmerodepgina"/>
        <w:noProof/>
      </w:rPr>
      <w:t>1</w:t>
    </w:r>
    <w:r w:rsidR="00A67654">
      <w:rPr>
        <w:rStyle w:val="Nmerodepgina"/>
      </w:rPr>
      <w:fldChar w:fldCharType="end"/>
    </w:r>
    <w:r>
      <w:rPr>
        <w:rStyle w:val="Nmerodepgina"/>
      </w:rPr>
      <w:t xml:space="preserve"> de </w:t>
    </w:r>
    <w:r w:rsidR="00A67654"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 w:rsidR="00A67654">
      <w:rPr>
        <w:rStyle w:val="Nmerodepgina"/>
      </w:rPr>
      <w:fldChar w:fldCharType="separate"/>
    </w:r>
    <w:r w:rsidR="002C1767">
      <w:rPr>
        <w:rStyle w:val="Nmerodepgina"/>
        <w:noProof/>
      </w:rPr>
      <w:t>1</w:t>
    </w:r>
    <w:r w:rsidR="00A67654"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BD8B2" w14:textId="77777777" w:rsidR="00810047" w:rsidRDefault="00810047">
    <w:pPr>
      <w:pStyle w:val="Rodap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E1A77" w14:textId="77777777" w:rsidR="0077023C" w:rsidRDefault="0077023C">
      <w:r>
        <w:separator/>
      </w:r>
    </w:p>
  </w:footnote>
  <w:footnote w:type="continuationSeparator" w:id="0">
    <w:p w14:paraId="5C7A911A" w14:textId="77777777" w:rsidR="0077023C" w:rsidRDefault="00770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9B639" w14:textId="1AF7758C" w:rsidR="00810047" w:rsidRDefault="005F023C">
    <w:pPr>
      <w:pStyle w:val="Cabealho"/>
      <w:pBdr>
        <w:bottom w:val="single" w:sz="4" w:space="0" w:color="auto"/>
      </w:pBdr>
    </w:pPr>
    <w:r>
      <w:rPr>
        <w:rFonts w:ascii="Tahoma" w:hAnsi="Tahoma" w:cs="Tahoma"/>
        <w:noProof/>
        <w:color w:val="000000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265449E" wp14:editId="2206233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863600" cy="341086"/>
              <wp:effectExtent l="0" t="0" r="12700" b="20955"/>
              <wp:wrapNone/>
              <wp:docPr id="13" name="Retângulo: Cantos Arredondados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3600" cy="341086"/>
                      </a:xfrm>
                      <a:prstGeom prst="roundRect">
                        <a:avLst/>
                      </a:prstGeom>
                      <a:noFill/>
                      <a:ln>
                        <a:solidFill>
                          <a:srgbClr val="00B0F0"/>
                        </a:solidFill>
                        <a:prstDash val="sysDash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0230805" w14:textId="77777777" w:rsidR="005F023C" w:rsidRPr="00BA73E5" w:rsidRDefault="005F023C" w:rsidP="005F023C">
                          <w:pPr>
                            <w:jc w:val="center"/>
                            <w:rPr>
                              <w:rFonts w:ascii="Tahoma" w:hAnsi="Tahoma" w:cs="Tahoma"/>
                              <w:color w:val="00B0F0"/>
                              <w:sz w:val="12"/>
                              <w:szCs w:val="16"/>
                            </w:rPr>
                          </w:pPr>
                          <w:r w:rsidRPr="00BA73E5">
                            <w:rPr>
                              <w:rFonts w:ascii="Tahoma" w:hAnsi="Tahoma" w:cs="Tahoma"/>
                              <w:color w:val="00B0F0"/>
                              <w:sz w:val="12"/>
                              <w:szCs w:val="16"/>
                            </w:rPr>
                            <w:t>LOGOTIPO</w:t>
                          </w:r>
                          <w:r>
                            <w:rPr>
                              <w:rFonts w:ascii="Tahoma" w:hAnsi="Tahoma" w:cs="Tahoma"/>
                              <w:color w:val="00B0F0"/>
                              <w:sz w:val="12"/>
                              <w:szCs w:val="16"/>
                            </w:rPr>
                            <w:t xml:space="preserve"> DA</w:t>
                          </w:r>
                          <w:r w:rsidRPr="00BA73E5">
                            <w:rPr>
                              <w:rFonts w:ascii="Tahoma" w:hAnsi="Tahoma" w:cs="Tahoma"/>
                              <w:color w:val="00B0F0"/>
                              <w:sz w:val="12"/>
                              <w:szCs w:val="16"/>
                            </w:rPr>
                            <w:t xml:space="preserve"> </w:t>
                          </w:r>
                          <w:r w:rsidRPr="00BA73E5">
                            <w:rPr>
                              <w:rFonts w:ascii="Tahoma" w:hAnsi="Tahoma" w:cs="Tahoma"/>
                              <w:b/>
                              <w:bCs/>
                              <w:color w:val="00B0F0"/>
                              <w:sz w:val="12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B0F0"/>
                              <w:sz w:val="12"/>
                              <w:szCs w:val="16"/>
                            </w:rPr>
                            <w:t>ONSULTORIA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roundrect w14:anchorId="2265449E" id="Retângulo: Cantos Arredondados 13" o:spid="_x0000_s1026" style="position:absolute;left:0;text-align:left;margin-left:0;margin-top:0;width:68pt;height:2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" filled="f" strokecolor="#00b0f0" strokeweight="2pt">
              <v:stroke dashstyle="3 1"/>
              <v:textbox>
                <w:txbxContent>
                  <w:p w14:paraId="40230805" w14:textId="77777777" w:rsidR="005F023C" w:rsidRPr="00BA73E5" w:rsidRDefault="005F023C" w:rsidP="005F023C">
                    <w:pPr>
                      <w:jc w:val="center"/>
                      <w:rPr>
                        <w:rFonts w:ascii="Tahoma" w:hAnsi="Tahoma" w:cs="Tahoma"/>
                        <w:color w:val="00B0F0"/>
                        <w:sz w:val="12"/>
                        <w:szCs w:val="16"/>
                      </w:rPr>
                    </w:pPr>
                    <w:r w:rsidRPr="00BA73E5">
                      <w:rPr>
                        <w:rFonts w:ascii="Tahoma" w:hAnsi="Tahoma" w:cs="Tahoma"/>
                        <w:color w:val="00B0F0"/>
                        <w:sz w:val="12"/>
                        <w:szCs w:val="16"/>
                      </w:rPr>
                      <w:t>LOGOTIPO</w:t>
                    </w:r>
                    <w:r>
                      <w:rPr>
                        <w:rFonts w:ascii="Tahoma" w:hAnsi="Tahoma" w:cs="Tahoma"/>
                        <w:color w:val="00B0F0"/>
                        <w:sz w:val="12"/>
                        <w:szCs w:val="16"/>
                      </w:rPr>
                      <w:t xml:space="preserve"> DA</w:t>
                    </w:r>
                    <w:r w:rsidRPr="00BA73E5">
                      <w:rPr>
                        <w:rFonts w:ascii="Tahoma" w:hAnsi="Tahoma" w:cs="Tahoma"/>
                        <w:color w:val="00B0F0"/>
                        <w:sz w:val="12"/>
                        <w:szCs w:val="16"/>
                      </w:rPr>
                      <w:t xml:space="preserve"> </w:t>
                    </w:r>
                    <w:r w:rsidRPr="00BA73E5">
                      <w:rPr>
                        <w:rFonts w:ascii="Tahoma" w:hAnsi="Tahoma" w:cs="Tahoma"/>
                        <w:b/>
                        <w:bCs/>
                        <w:color w:val="00B0F0"/>
                        <w:sz w:val="12"/>
                        <w:szCs w:val="16"/>
                      </w:rPr>
                      <w:t>C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B0F0"/>
                        <w:sz w:val="12"/>
                        <w:szCs w:val="16"/>
                      </w:rPr>
                      <w:t>ONSULTORIA</w:t>
                    </w:r>
                  </w:p>
                </w:txbxContent>
              </v:textbox>
            </v:roundrect>
          </w:pict>
        </mc:Fallback>
      </mc:AlternateContent>
    </w:r>
    <w:r>
      <w:rPr>
        <w:rFonts w:ascii="Tahoma" w:hAnsi="Tahoma" w:cs="Tahoma"/>
        <w:noProof/>
        <w:color w:val="000000"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9FD8B3" wp14:editId="0466964D">
              <wp:simplePos x="0" y="0"/>
              <wp:positionH relativeFrom="column">
                <wp:posOffset>5861050</wp:posOffset>
              </wp:positionH>
              <wp:positionV relativeFrom="paragraph">
                <wp:posOffset>0</wp:posOffset>
              </wp:positionV>
              <wp:extent cx="785091" cy="347980"/>
              <wp:effectExtent l="0" t="0" r="15240" b="13970"/>
              <wp:wrapNone/>
              <wp:docPr id="12" name="Retângulo: Cantos Arredondados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5091" cy="347980"/>
                      </a:xfrm>
                      <a:prstGeom prst="roundRect">
                        <a:avLst/>
                      </a:prstGeom>
                      <a:noFill/>
                      <a:ln>
                        <a:solidFill>
                          <a:srgbClr val="00B0F0"/>
                        </a:solidFill>
                        <a:prstDash val="sysDash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DCFD5E9" w14:textId="77777777" w:rsidR="005F023C" w:rsidRPr="00BA73E5" w:rsidRDefault="005F023C" w:rsidP="005F023C">
                          <w:pPr>
                            <w:jc w:val="center"/>
                            <w:rPr>
                              <w:rFonts w:ascii="Tahoma" w:hAnsi="Tahoma" w:cs="Tahoma"/>
                              <w:color w:val="00B0F0"/>
                              <w:sz w:val="12"/>
                              <w:szCs w:val="16"/>
                            </w:rPr>
                          </w:pPr>
                          <w:r w:rsidRPr="00BA73E5">
                            <w:rPr>
                              <w:rFonts w:ascii="Tahoma" w:hAnsi="Tahoma" w:cs="Tahoma"/>
                              <w:color w:val="00B0F0"/>
                              <w:sz w:val="12"/>
                              <w:szCs w:val="16"/>
                            </w:rPr>
                            <w:t xml:space="preserve">LOGOTIPO                    </w:t>
                          </w:r>
                        </w:p>
                        <w:p w14:paraId="394E21BD" w14:textId="77777777" w:rsidR="005F023C" w:rsidRPr="00BA73E5" w:rsidRDefault="005F023C" w:rsidP="005F023C">
                          <w:pPr>
                            <w:jc w:val="center"/>
                            <w:rPr>
                              <w:rFonts w:ascii="Tahoma" w:hAnsi="Tahoma" w:cs="Tahoma"/>
                              <w:color w:val="00B0F0"/>
                              <w:sz w:val="12"/>
                              <w:szCs w:val="16"/>
                            </w:rPr>
                          </w:pPr>
                          <w:r w:rsidRPr="00BA73E5">
                            <w:rPr>
                              <w:rFonts w:ascii="Tahoma" w:hAnsi="Tahoma" w:cs="Tahoma"/>
                              <w:color w:val="00B0F0"/>
                              <w:sz w:val="12"/>
                              <w:szCs w:val="16"/>
                            </w:rPr>
                            <w:t xml:space="preserve">DO </w:t>
                          </w:r>
                          <w:r w:rsidRPr="00BA73E5">
                            <w:rPr>
                              <w:rFonts w:ascii="Tahoma" w:hAnsi="Tahoma" w:cs="Tahoma"/>
                              <w:b/>
                              <w:bCs/>
                              <w:color w:val="00B0F0"/>
                              <w:sz w:val="12"/>
                              <w:szCs w:val="16"/>
                            </w:rPr>
                            <w:t>CLIENTE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roundrect w14:anchorId="5F9FD8B3" id="Retângulo: Cantos Arredondados 12" o:spid="_x0000_s1027" style="position:absolute;left:0;text-align:left;margin-left:461.5pt;margin-top:0;width:61.8pt;height:2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" filled="f" strokecolor="#00b0f0" strokeweight="2pt">
              <v:stroke dashstyle="3 1"/>
              <v:textbox>
                <w:txbxContent>
                  <w:p w14:paraId="4DCFD5E9" w14:textId="77777777" w:rsidR="005F023C" w:rsidRPr="00BA73E5" w:rsidRDefault="005F023C" w:rsidP="005F023C">
                    <w:pPr>
                      <w:jc w:val="center"/>
                      <w:rPr>
                        <w:rFonts w:ascii="Tahoma" w:hAnsi="Tahoma" w:cs="Tahoma"/>
                        <w:color w:val="00B0F0"/>
                        <w:sz w:val="12"/>
                        <w:szCs w:val="16"/>
                      </w:rPr>
                    </w:pPr>
                    <w:r w:rsidRPr="00BA73E5">
                      <w:rPr>
                        <w:rFonts w:ascii="Tahoma" w:hAnsi="Tahoma" w:cs="Tahoma"/>
                        <w:color w:val="00B0F0"/>
                        <w:sz w:val="12"/>
                        <w:szCs w:val="16"/>
                      </w:rPr>
                      <w:t xml:space="preserve">LOGOTIPO                    </w:t>
                    </w:r>
                  </w:p>
                  <w:p w14:paraId="394E21BD" w14:textId="77777777" w:rsidR="005F023C" w:rsidRPr="00BA73E5" w:rsidRDefault="005F023C" w:rsidP="005F023C">
                    <w:pPr>
                      <w:jc w:val="center"/>
                      <w:rPr>
                        <w:rFonts w:ascii="Tahoma" w:hAnsi="Tahoma" w:cs="Tahoma"/>
                        <w:color w:val="00B0F0"/>
                        <w:sz w:val="12"/>
                        <w:szCs w:val="16"/>
                      </w:rPr>
                    </w:pPr>
                    <w:r w:rsidRPr="00BA73E5">
                      <w:rPr>
                        <w:rFonts w:ascii="Tahoma" w:hAnsi="Tahoma" w:cs="Tahoma"/>
                        <w:color w:val="00B0F0"/>
                        <w:sz w:val="12"/>
                        <w:szCs w:val="16"/>
                      </w:rPr>
                      <w:t xml:space="preserve">DO </w:t>
                    </w:r>
                    <w:r w:rsidRPr="00BA73E5">
                      <w:rPr>
                        <w:rFonts w:ascii="Tahoma" w:hAnsi="Tahoma" w:cs="Tahoma"/>
                        <w:b/>
                        <w:bCs/>
                        <w:color w:val="00B0F0"/>
                        <w:sz w:val="12"/>
                        <w:szCs w:val="16"/>
                      </w:rPr>
                      <w:t>CLIENTE</w:t>
                    </w:r>
                  </w:p>
                </w:txbxContent>
              </v:textbox>
            </v:roundrect>
          </w:pict>
        </mc:Fallback>
      </mc:AlternateContent>
    </w:r>
  </w:p>
  <w:p w14:paraId="6D209DD1" w14:textId="53FCD137" w:rsidR="00810047" w:rsidRDefault="00810047">
    <w:pPr>
      <w:pStyle w:val="Cabealho"/>
      <w:pBdr>
        <w:bottom w:val="single" w:sz="4" w:space="0" w:color="auto"/>
      </w:pBdr>
      <w:rPr>
        <w:sz w:val="20"/>
      </w:rPr>
    </w:pPr>
    <w:r>
      <w:tab/>
    </w:r>
    <w:r>
      <w:tab/>
    </w:r>
  </w:p>
  <w:p w14:paraId="17535789" w14:textId="77777777" w:rsidR="00810047" w:rsidRPr="00F068A4" w:rsidRDefault="00810047">
    <w:pPr>
      <w:pStyle w:val="Cabealho"/>
      <w:pBdr>
        <w:bottom w:val="single" w:sz="4" w:space="0" w:color="auto"/>
      </w:pBdr>
    </w:pPr>
    <w:r>
      <w:tab/>
    </w:r>
    <w:r>
      <w:tab/>
    </w:r>
  </w:p>
  <w:p w14:paraId="7351D8F1" w14:textId="77777777" w:rsidR="00810047" w:rsidRDefault="0081004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6FE4"/>
    <w:multiLevelType w:val="hybridMultilevel"/>
    <w:tmpl w:val="A99067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26DC2"/>
    <w:multiLevelType w:val="hybridMultilevel"/>
    <w:tmpl w:val="D58C04B6"/>
    <w:lvl w:ilvl="0" w:tplc="0416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78D2882"/>
    <w:multiLevelType w:val="hybridMultilevel"/>
    <w:tmpl w:val="6172B3F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786794"/>
    <w:multiLevelType w:val="hybridMultilevel"/>
    <w:tmpl w:val="E11C7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81528"/>
    <w:multiLevelType w:val="hybridMultilevel"/>
    <w:tmpl w:val="91DACFD8"/>
    <w:lvl w:ilvl="0" w:tplc="0416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5B175B"/>
    <w:multiLevelType w:val="hybridMultilevel"/>
    <w:tmpl w:val="70A04C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26CA9"/>
    <w:multiLevelType w:val="hybridMultilevel"/>
    <w:tmpl w:val="9F8A2214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DC4073A"/>
    <w:multiLevelType w:val="hybridMultilevel"/>
    <w:tmpl w:val="D526C52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80D14D8"/>
    <w:multiLevelType w:val="hybridMultilevel"/>
    <w:tmpl w:val="9448281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17F8F"/>
    <w:multiLevelType w:val="hybridMultilevel"/>
    <w:tmpl w:val="C4FA261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2B64A7"/>
    <w:multiLevelType w:val="hybridMultilevel"/>
    <w:tmpl w:val="52120096"/>
    <w:lvl w:ilvl="0" w:tplc="0416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7F381D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2" w15:restartNumberingAfterBreak="0">
    <w:nsid w:val="45F92599"/>
    <w:multiLevelType w:val="hybridMultilevel"/>
    <w:tmpl w:val="3906182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841271C"/>
    <w:multiLevelType w:val="multilevel"/>
    <w:tmpl w:val="58BA4EC4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540C10"/>
    <w:multiLevelType w:val="hybridMultilevel"/>
    <w:tmpl w:val="D81074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440E36"/>
    <w:multiLevelType w:val="hybridMultilevel"/>
    <w:tmpl w:val="C388E4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920CAB"/>
    <w:multiLevelType w:val="hybridMultilevel"/>
    <w:tmpl w:val="D81074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DE34A3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8" w15:restartNumberingAfterBreak="0">
    <w:nsid w:val="5AE71712"/>
    <w:multiLevelType w:val="hybridMultilevel"/>
    <w:tmpl w:val="98660F46"/>
    <w:lvl w:ilvl="0" w:tplc="0416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864DB8"/>
    <w:multiLevelType w:val="multilevel"/>
    <w:tmpl w:val="5212009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732B64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21" w15:restartNumberingAfterBreak="0">
    <w:nsid w:val="6B0028B7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22" w15:restartNumberingAfterBreak="0">
    <w:nsid w:val="6D953331"/>
    <w:multiLevelType w:val="hybridMultilevel"/>
    <w:tmpl w:val="1F1CFDE2"/>
    <w:lvl w:ilvl="0" w:tplc="0416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C37606"/>
    <w:multiLevelType w:val="hybridMultilevel"/>
    <w:tmpl w:val="561E0DE8"/>
    <w:lvl w:ilvl="0" w:tplc="0409001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7C3A7A"/>
    <w:multiLevelType w:val="hybridMultilevel"/>
    <w:tmpl w:val="58BA4EC4"/>
    <w:lvl w:ilvl="0" w:tplc="0416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B3C04F8"/>
    <w:multiLevelType w:val="multilevel"/>
    <w:tmpl w:val="5212009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BA5CCE"/>
    <w:multiLevelType w:val="hybridMultilevel"/>
    <w:tmpl w:val="27E4A4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8"/>
  </w:num>
  <w:num w:numId="4">
    <w:abstractNumId w:val="20"/>
  </w:num>
  <w:num w:numId="5">
    <w:abstractNumId w:val="1"/>
  </w:num>
  <w:num w:numId="6">
    <w:abstractNumId w:val="12"/>
  </w:num>
  <w:num w:numId="7">
    <w:abstractNumId w:val="22"/>
  </w:num>
  <w:num w:numId="8">
    <w:abstractNumId w:val="24"/>
  </w:num>
  <w:num w:numId="9">
    <w:abstractNumId w:val="10"/>
  </w:num>
  <w:num w:numId="10">
    <w:abstractNumId w:val="7"/>
  </w:num>
  <w:num w:numId="11">
    <w:abstractNumId w:val="21"/>
  </w:num>
  <w:num w:numId="12">
    <w:abstractNumId w:val="17"/>
  </w:num>
  <w:num w:numId="13">
    <w:abstractNumId w:val="13"/>
  </w:num>
  <w:num w:numId="14">
    <w:abstractNumId w:val="4"/>
  </w:num>
  <w:num w:numId="15">
    <w:abstractNumId w:val="25"/>
  </w:num>
  <w:num w:numId="16">
    <w:abstractNumId w:val="19"/>
  </w:num>
  <w:num w:numId="17">
    <w:abstractNumId w:val="26"/>
  </w:num>
  <w:num w:numId="18">
    <w:abstractNumId w:val="0"/>
  </w:num>
  <w:num w:numId="19">
    <w:abstractNumId w:val="3"/>
  </w:num>
  <w:num w:numId="20">
    <w:abstractNumId w:val="2"/>
  </w:num>
  <w:num w:numId="21">
    <w:abstractNumId w:val="9"/>
  </w:num>
  <w:num w:numId="22">
    <w:abstractNumId w:val="23"/>
  </w:num>
  <w:num w:numId="23">
    <w:abstractNumId w:val="15"/>
  </w:num>
  <w:num w:numId="24">
    <w:abstractNumId w:val="6"/>
  </w:num>
  <w:num w:numId="25">
    <w:abstractNumId w:val="14"/>
  </w:num>
  <w:num w:numId="26">
    <w:abstractNumId w:val="16"/>
  </w:num>
  <w:num w:numId="27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activeWritingStyle w:appName="MSWord" w:lang="en-US" w:vendorID="64" w:dllVersion="6" w:nlCheck="1" w:checkStyle="1"/>
  <w:activeWritingStyle w:appName="MSWord" w:lang="en-US" w:vendorID="64" w:dllVersion="5" w:nlCheck="1" w:checkStyle="1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s-MX" w:vendorID="9" w:dllVersion="512" w:checkStyle="1"/>
  <w:activeWritingStyle w:appName="MSWord" w:lang="es-ES_tradnl" w:vendorID="9" w:dllVersion="512" w:checkStyle="1"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FDC"/>
    <w:rsid w:val="00003A67"/>
    <w:rsid w:val="00003DE2"/>
    <w:rsid w:val="0000653E"/>
    <w:rsid w:val="00011719"/>
    <w:rsid w:val="00014F5D"/>
    <w:rsid w:val="00015B00"/>
    <w:rsid w:val="00020F1B"/>
    <w:rsid w:val="00024871"/>
    <w:rsid w:val="00024C12"/>
    <w:rsid w:val="000260F2"/>
    <w:rsid w:val="0002704A"/>
    <w:rsid w:val="000346C4"/>
    <w:rsid w:val="00034D12"/>
    <w:rsid w:val="0003572D"/>
    <w:rsid w:val="00037937"/>
    <w:rsid w:val="0004013F"/>
    <w:rsid w:val="00056F49"/>
    <w:rsid w:val="0005787E"/>
    <w:rsid w:val="00060757"/>
    <w:rsid w:val="00060E1D"/>
    <w:rsid w:val="00061B44"/>
    <w:rsid w:val="000709EE"/>
    <w:rsid w:val="0007236B"/>
    <w:rsid w:val="00072CD8"/>
    <w:rsid w:val="00074AB3"/>
    <w:rsid w:val="00081FA8"/>
    <w:rsid w:val="000833E4"/>
    <w:rsid w:val="00085360"/>
    <w:rsid w:val="000858C2"/>
    <w:rsid w:val="00085E29"/>
    <w:rsid w:val="00090B2E"/>
    <w:rsid w:val="00092FAE"/>
    <w:rsid w:val="0009431D"/>
    <w:rsid w:val="00094631"/>
    <w:rsid w:val="00096736"/>
    <w:rsid w:val="000A0E70"/>
    <w:rsid w:val="000A43E6"/>
    <w:rsid w:val="000A6FC7"/>
    <w:rsid w:val="000B49A0"/>
    <w:rsid w:val="000B6D79"/>
    <w:rsid w:val="000C0009"/>
    <w:rsid w:val="000C57EE"/>
    <w:rsid w:val="000C7C17"/>
    <w:rsid w:val="000D2842"/>
    <w:rsid w:val="000D3DB0"/>
    <w:rsid w:val="000D5857"/>
    <w:rsid w:val="000D6536"/>
    <w:rsid w:val="000D7B40"/>
    <w:rsid w:val="000E4507"/>
    <w:rsid w:val="000E488A"/>
    <w:rsid w:val="000E7500"/>
    <w:rsid w:val="000F654B"/>
    <w:rsid w:val="001005E3"/>
    <w:rsid w:val="001017E2"/>
    <w:rsid w:val="00101B66"/>
    <w:rsid w:val="0010237B"/>
    <w:rsid w:val="00103BBA"/>
    <w:rsid w:val="00105755"/>
    <w:rsid w:val="00106C67"/>
    <w:rsid w:val="00107994"/>
    <w:rsid w:val="0011445E"/>
    <w:rsid w:val="001208D5"/>
    <w:rsid w:val="00121F21"/>
    <w:rsid w:val="0012328E"/>
    <w:rsid w:val="00126311"/>
    <w:rsid w:val="00131BFA"/>
    <w:rsid w:val="00131E1F"/>
    <w:rsid w:val="00132248"/>
    <w:rsid w:val="00134933"/>
    <w:rsid w:val="00135139"/>
    <w:rsid w:val="00150CB5"/>
    <w:rsid w:val="0015146C"/>
    <w:rsid w:val="00154BA6"/>
    <w:rsid w:val="00157901"/>
    <w:rsid w:val="00171BA8"/>
    <w:rsid w:val="00173106"/>
    <w:rsid w:val="00173A8B"/>
    <w:rsid w:val="00174EC5"/>
    <w:rsid w:val="00184912"/>
    <w:rsid w:val="00184944"/>
    <w:rsid w:val="0019631C"/>
    <w:rsid w:val="00197C02"/>
    <w:rsid w:val="001A12C9"/>
    <w:rsid w:val="001A3283"/>
    <w:rsid w:val="001B2A64"/>
    <w:rsid w:val="001B64C2"/>
    <w:rsid w:val="001C1BF8"/>
    <w:rsid w:val="001C4619"/>
    <w:rsid w:val="001D5983"/>
    <w:rsid w:val="001E15F3"/>
    <w:rsid w:val="001F28D3"/>
    <w:rsid w:val="001F2BD1"/>
    <w:rsid w:val="00200958"/>
    <w:rsid w:val="00200B64"/>
    <w:rsid w:val="00200F01"/>
    <w:rsid w:val="0020559D"/>
    <w:rsid w:val="002102F2"/>
    <w:rsid w:val="002106D2"/>
    <w:rsid w:val="00211ACF"/>
    <w:rsid w:val="0021429D"/>
    <w:rsid w:val="00215320"/>
    <w:rsid w:val="00221963"/>
    <w:rsid w:val="00222E7C"/>
    <w:rsid w:val="00225254"/>
    <w:rsid w:val="002264D6"/>
    <w:rsid w:val="002316DA"/>
    <w:rsid w:val="00234713"/>
    <w:rsid w:val="00236896"/>
    <w:rsid w:val="002418C9"/>
    <w:rsid w:val="0024525A"/>
    <w:rsid w:val="00252E03"/>
    <w:rsid w:val="00253B93"/>
    <w:rsid w:val="002543B6"/>
    <w:rsid w:val="002659D1"/>
    <w:rsid w:val="002666EE"/>
    <w:rsid w:val="0027369D"/>
    <w:rsid w:val="002754B4"/>
    <w:rsid w:val="00281959"/>
    <w:rsid w:val="00284FAF"/>
    <w:rsid w:val="00286678"/>
    <w:rsid w:val="00287B7F"/>
    <w:rsid w:val="00287C6D"/>
    <w:rsid w:val="00287CDD"/>
    <w:rsid w:val="00290451"/>
    <w:rsid w:val="00293568"/>
    <w:rsid w:val="00294DF5"/>
    <w:rsid w:val="00297CFE"/>
    <w:rsid w:val="002A1402"/>
    <w:rsid w:val="002A17B4"/>
    <w:rsid w:val="002A2196"/>
    <w:rsid w:val="002A7E79"/>
    <w:rsid w:val="002B1C6C"/>
    <w:rsid w:val="002B342B"/>
    <w:rsid w:val="002B35B4"/>
    <w:rsid w:val="002B3A2F"/>
    <w:rsid w:val="002B3B9C"/>
    <w:rsid w:val="002B4234"/>
    <w:rsid w:val="002B60FA"/>
    <w:rsid w:val="002C1767"/>
    <w:rsid w:val="002C1ADB"/>
    <w:rsid w:val="002C4AAA"/>
    <w:rsid w:val="002C737B"/>
    <w:rsid w:val="002C7C55"/>
    <w:rsid w:val="002D1BBA"/>
    <w:rsid w:val="002D1CD5"/>
    <w:rsid w:val="002D65D0"/>
    <w:rsid w:val="002E1B8B"/>
    <w:rsid w:val="002E2621"/>
    <w:rsid w:val="002E6211"/>
    <w:rsid w:val="002E661B"/>
    <w:rsid w:val="002F1A04"/>
    <w:rsid w:val="002F2084"/>
    <w:rsid w:val="002F7B82"/>
    <w:rsid w:val="003011B3"/>
    <w:rsid w:val="00302A0A"/>
    <w:rsid w:val="0030317C"/>
    <w:rsid w:val="00306DA5"/>
    <w:rsid w:val="003111F2"/>
    <w:rsid w:val="00311564"/>
    <w:rsid w:val="003118F3"/>
    <w:rsid w:val="0031215B"/>
    <w:rsid w:val="00316D74"/>
    <w:rsid w:val="0032151C"/>
    <w:rsid w:val="00324E95"/>
    <w:rsid w:val="003272ED"/>
    <w:rsid w:val="00330104"/>
    <w:rsid w:val="00330725"/>
    <w:rsid w:val="00333AA3"/>
    <w:rsid w:val="00341112"/>
    <w:rsid w:val="00342BF3"/>
    <w:rsid w:val="00343A83"/>
    <w:rsid w:val="00344581"/>
    <w:rsid w:val="00345693"/>
    <w:rsid w:val="00345A45"/>
    <w:rsid w:val="00346B4C"/>
    <w:rsid w:val="00350621"/>
    <w:rsid w:val="003533B8"/>
    <w:rsid w:val="00353D30"/>
    <w:rsid w:val="0035472D"/>
    <w:rsid w:val="0035625D"/>
    <w:rsid w:val="0036176A"/>
    <w:rsid w:val="00361C21"/>
    <w:rsid w:val="0036541C"/>
    <w:rsid w:val="00366F9B"/>
    <w:rsid w:val="00370C66"/>
    <w:rsid w:val="00372EC7"/>
    <w:rsid w:val="00373A14"/>
    <w:rsid w:val="00380BFC"/>
    <w:rsid w:val="00383AD0"/>
    <w:rsid w:val="003864AC"/>
    <w:rsid w:val="003879E6"/>
    <w:rsid w:val="00387EE7"/>
    <w:rsid w:val="00390A2C"/>
    <w:rsid w:val="003940D9"/>
    <w:rsid w:val="00394AD1"/>
    <w:rsid w:val="00395797"/>
    <w:rsid w:val="00397327"/>
    <w:rsid w:val="00397655"/>
    <w:rsid w:val="0039792E"/>
    <w:rsid w:val="003A1ED9"/>
    <w:rsid w:val="003A3AB0"/>
    <w:rsid w:val="003A4EC0"/>
    <w:rsid w:val="003A5311"/>
    <w:rsid w:val="003A6345"/>
    <w:rsid w:val="003B0482"/>
    <w:rsid w:val="003B14CC"/>
    <w:rsid w:val="003B7393"/>
    <w:rsid w:val="003C188B"/>
    <w:rsid w:val="003C3E35"/>
    <w:rsid w:val="003D40DC"/>
    <w:rsid w:val="003D4D7D"/>
    <w:rsid w:val="003D7176"/>
    <w:rsid w:val="003E2289"/>
    <w:rsid w:val="003E5CE7"/>
    <w:rsid w:val="003E75DB"/>
    <w:rsid w:val="003F3DF2"/>
    <w:rsid w:val="003F538E"/>
    <w:rsid w:val="003F5540"/>
    <w:rsid w:val="00401A88"/>
    <w:rsid w:val="00410D53"/>
    <w:rsid w:val="0041174B"/>
    <w:rsid w:val="00412C84"/>
    <w:rsid w:val="004138B3"/>
    <w:rsid w:val="0042137F"/>
    <w:rsid w:val="00421750"/>
    <w:rsid w:val="00423774"/>
    <w:rsid w:val="0043106E"/>
    <w:rsid w:val="00431DE9"/>
    <w:rsid w:val="00436C01"/>
    <w:rsid w:val="00437492"/>
    <w:rsid w:val="0044161D"/>
    <w:rsid w:val="0044170A"/>
    <w:rsid w:val="00442E62"/>
    <w:rsid w:val="0044534D"/>
    <w:rsid w:val="0044612A"/>
    <w:rsid w:val="0044640C"/>
    <w:rsid w:val="004472D6"/>
    <w:rsid w:val="004500A4"/>
    <w:rsid w:val="00450666"/>
    <w:rsid w:val="004509B4"/>
    <w:rsid w:val="004513BA"/>
    <w:rsid w:val="00452050"/>
    <w:rsid w:val="0045418C"/>
    <w:rsid w:val="004676FD"/>
    <w:rsid w:val="00485B64"/>
    <w:rsid w:val="0048675D"/>
    <w:rsid w:val="004912B7"/>
    <w:rsid w:val="004933BE"/>
    <w:rsid w:val="00495DC4"/>
    <w:rsid w:val="00496076"/>
    <w:rsid w:val="004A4C1B"/>
    <w:rsid w:val="004B405F"/>
    <w:rsid w:val="004C3D85"/>
    <w:rsid w:val="004C6AD7"/>
    <w:rsid w:val="004C74B9"/>
    <w:rsid w:val="004D096F"/>
    <w:rsid w:val="004D176E"/>
    <w:rsid w:val="004D1C72"/>
    <w:rsid w:val="004D2560"/>
    <w:rsid w:val="004D3D57"/>
    <w:rsid w:val="004E0E72"/>
    <w:rsid w:val="004E2C25"/>
    <w:rsid w:val="004E4036"/>
    <w:rsid w:val="004E5F6A"/>
    <w:rsid w:val="004F2933"/>
    <w:rsid w:val="004F462B"/>
    <w:rsid w:val="004F57CC"/>
    <w:rsid w:val="004F64E7"/>
    <w:rsid w:val="005000FC"/>
    <w:rsid w:val="00501C96"/>
    <w:rsid w:val="00502D3E"/>
    <w:rsid w:val="00514C4B"/>
    <w:rsid w:val="00515855"/>
    <w:rsid w:val="005202C3"/>
    <w:rsid w:val="00522417"/>
    <w:rsid w:val="00522536"/>
    <w:rsid w:val="0052747C"/>
    <w:rsid w:val="0053280E"/>
    <w:rsid w:val="00535521"/>
    <w:rsid w:val="0053566E"/>
    <w:rsid w:val="00536D14"/>
    <w:rsid w:val="00543EF6"/>
    <w:rsid w:val="005457CA"/>
    <w:rsid w:val="00547AAA"/>
    <w:rsid w:val="00554248"/>
    <w:rsid w:val="00554D33"/>
    <w:rsid w:val="00555493"/>
    <w:rsid w:val="00555A23"/>
    <w:rsid w:val="00555EF4"/>
    <w:rsid w:val="005570E0"/>
    <w:rsid w:val="00557554"/>
    <w:rsid w:val="00557ABA"/>
    <w:rsid w:val="005639DF"/>
    <w:rsid w:val="00566C39"/>
    <w:rsid w:val="0057222E"/>
    <w:rsid w:val="00575C32"/>
    <w:rsid w:val="00576441"/>
    <w:rsid w:val="00576EC4"/>
    <w:rsid w:val="005777AC"/>
    <w:rsid w:val="00584195"/>
    <w:rsid w:val="0058480F"/>
    <w:rsid w:val="00586994"/>
    <w:rsid w:val="00587963"/>
    <w:rsid w:val="00595010"/>
    <w:rsid w:val="005A11E1"/>
    <w:rsid w:val="005A5954"/>
    <w:rsid w:val="005A74FD"/>
    <w:rsid w:val="005B3ED9"/>
    <w:rsid w:val="005B73C4"/>
    <w:rsid w:val="005C08B6"/>
    <w:rsid w:val="005C7658"/>
    <w:rsid w:val="005C7CE9"/>
    <w:rsid w:val="005D0494"/>
    <w:rsid w:val="005D2E62"/>
    <w:rsid w:val="005D625C"/>
    <w:rsid w:val="005D6467"/>
    <w:rsid w:val="005E24CA"/>
    <w:rsid w:val="005E2EF4"/>
    <w:rsid w:val="005E690F"/>
    <w:rsid w:val="005F023C"/>
    <w:rsid w:val="005F0263"/>
    <w:rsid w:val="005F55E3"/>
    <w:rsid w:val="005F7707"/>
    <w:rsid w:val="00601C3A"/>
    <w:rsid w:val="0060213F"/>
    <w:rsid w:val="0060252A"/>
    <w:rsid w:val="00603D39"/>
    <w:rsid w:val="006118CB"/>
    <w:rsid w:val="00612666"/>
    <w:rsid w:val="00614FC2"/>
    <w:rsid w:val="0061690C"/>
    <w:rsid w:val="0061751B"/>
    <w:rsid w:val="00621B1D"/>
    <w:rsid w:val="00621E96"/>
    <w:rsid w:val="006240A2"/>
    <w:rsid w:val="00627A70"/>
    <w:rsid w:val="0064166C"/>
    <w:rsid w:val="00642F0B"/>
    <w:rsid w:val="00651590"/>
    <w:rsid w:val="00652BDC"/>
    <w:rsid w:val="00653DE7"/>
    <w:rsid w:val="00654E2F"/>
    <w:rsid w:val="00661817"/>
    <w:rsid w:val="00665F0D"/>
    <w:rsid w:val="00666E2B"/>
    <w:rsid w:val="00667704"/>
    <w:rsid w:val="00670466"/>
    <w:rsid w:val="00671737"/>
    <w:rsid w:val="0067425C"/>
    <w:rsid w:val="00674BCE"/>
    <w:rsid w:val="0068138B"/>
    <w:rsid w:val="00682B43"/>
    <w:rsid w:val="0068340D"/>
    <w:rsid w:val="006900B6"/>
    <w:rsid w:val="00695CE4"/>
    <w:rsid w:val="00696100"/>
    <w:rsid w:val="0069788E"/>
    <w:rsid w:val="006A2CB9"/>
    <w:rsid w:val="006A42DC"/>
    <w:rsid w:val="006A5168"/>
    <w:rsid w:val="006A5671"/>
    <w:rsid w:val="006A60E6"/>
    <w:rsid w:val="006B188E"/>
    <w:rsid w:val="006B43BA"/>
    <w:rsid w:val="006C1D61"/>
    <w:rsid w:val="006C22DC"/>
    <w:rsid w:val="006C2DC3"/>
    <w:rsid w:val="006C308A"/>
    <w:rsid w:val="006C30A2"/>
    <w:rsid w:val="006C433E"/>
    <w:rsid w:val="006C5C35"/>
    <w:rsid w:val="006C7172"/>
    <w:rsid w:val="006D3364"/>
    <w:rsid w:val="006D63BE"/>
    <w:rsid w:val="006E2725"/>
    <w:rsid w:val="006E2AC6"/>
    <w:rsid w:val="006E6165"/>
    <w:rsid w:val="006F0842"/>
    <w:rsid w:val="006F0CBB"/>
    <w:rsid w:val="006F1829"/>
    <w:rsid w:val="006F494A"/>
    <w:rsid w:val="006F70A0"/>
    <w:rsid w:val="00701D4C"/>
    <w:rsid w:val="007026BB"/>
    <w:rsid w:val="00707689"/>
    <w:rsid w:val="007133C4"/>
    <w:rsid w:val="007209A7"/>
    <w:rsid w:val="007229D3"/>
    <w:rsid w:val="00722B2B"/>
    <w:rsid w:val="0072632A"/>
    <w:rsid w:val="00731A25"/>
    <w:rsid w:val="007356EF"/>
    <w:rsid w:val="0073571E"/>
    <w:rsid w:val="0073664A"/>
    <w:rsid w:val="00740557"/>
    <w:rsid w:val="00740981"/>
    <w:rsid w:val="00746A31"/>
    <w:rsid w:val="00752367"/>
    <w:rsid w:val="0075243F"/>
    <w:rsid w:val="007545CE"/>
    <w:rsid w:val="00760C4B"/>
    <w:rsid w:val="0076135F"/>
    <w:rsid w:val="0077023C"/>
    <w:rsid w:val="00771D06"/>
    <w:rsid w:val="00772FAC"/>
    <w:rsid w:val="007747B1"/>
    <w:rsid w:val="00781817"/>
    <w:rsid w:val="00782399"/>
    <w:rsid w:val="007850ED"/>
    <w:rsid w:val="00786E9D"/>
    <w:rsid w:val="00790512"/>
    <w:rsid w:val="007952E2"/>
    <w:rsid w:val="00796CED"/>
    <w:rsid w:val="00796D79"/>
    <w:rsid w:val="0079764A"/>
    <w:rsid w:val="007A23F8"/>
    <w:rsid w:val="007A53C9"/>
    <w:rsid w:val="007A7080"/>
    <w:rsid w:val="007A7DC2"/>
    <w:rsid w:val="007B35E2"/>
    <w:rsid w:val="007B5327"/>
    <w:rsid w:val="007B5A02"/>
    <w:rsid w:val="007C539E"/>
    <w:rsid w:val="007C714A"/>
    <w:rsid w:val="007D64AC"/>
    <w:rsid w:val="007D778C"/>
    <w:rsid w:val="007E06F4"/>
    <w:rsid w:val="007E78A4"/>
    <w:rsid w:val="007F2C7A"/>
    <w:rsid w:val="007F40DC"/>
    <w:rsid w:val="007F7C60"/>
    <w:rsid w:val="00801127"/>
    <w:rsid w:val="00807108"/>
    <w:rsid w:val="00810047"/>
    <w:rsid w:val="00810757"/>
    <w:rsid w:val="0081094D"/>
    <w:rsid w:val="008165C5"/>
    <w:rsid w:val="008201AD"/>
    <w:rsid w:val="0082045F"/>
    <w:rsid w:val="00822805"/>
    <w:rsid w:val="008230FD"/>
    <w:rsid w:val="00825B87"/>
    <w:rsid w:val="00825DCD"/>
    <w:rsid w:val="00826EF1"/>
    <w:rsid w:val="00830BEB"/>
    <w:rsid w:val="00834BA8"/>
    <w:rsid w:val="008350B0"/>
    <w:rsid w:val="008402A4"/>
    <w:rsid w:val="00843323"/>
    <w:rsid w:val="0084366E"/>
    <w:rsid w:val="00846E82"/>
    <w:rsid w:val="00851175"/>
    <w:rsid w:val="008516C6"/>
    <w:rsid w:val="008524DB"/>
    <w:rsid w:val="008536EE"/>
    <w:rsid w:val="00861462"/>
    <w:rsid w:val="00864314"/>
    <w:rsid w:val="008716C4"/>
    <w:rsid w:val="00877003"/>
    <w:rsid w:val="00877F6C"/>
    <w:rsid w:val="00881A60"/>
    <w:rsid w:val="00882BBE"/>
    <w:rsid w:val="008854A6"/>
    <w:rsid w:val="008860F3"/>
    <w:rsid w:val="00886D95"/>
    <w:rsid w:val="00891291"/>
    <w:rsid w:val="00894935"/>
    <w:rsid w:val="008971B5"/>
    <w:rsid w:val="008973D5"/>
    <w:rsid w:val="008A14C7"/>
    <w:rsid w:val="008A22B8"/>
    <w:rsid w:val="008A4C2B"/>
    <w:rsid w:val="008A6610"/>
    <w:rsid w:val="008B2B6B"/>
    <w:rsid w:val="008B3A8E"/>
    <w:rsid w:val="008B3AD9"/>
    <w:rsid w:val="008C341C"/>
    <w:rsid w:val="008C4ED8"/>
    <w:rsid w:val="008C6B7B"/>
    <w:rsid w:val="008D2842"/>
    <w:rsid w:val="008D4463"/>
    <w:rsid w:val="008D4B04"/>
    <w:rsid w:val="008D5338"/>
    <w:rsid w:val="008D5AA0"/>
    <w:rsid w:val="008D77C2"/>
    <w:rsid w:val="008D7E71"/>
    <w:rsid w:val="008E1169"/>
    <w:rsid w:val="008E2404"/>
    <w:rsid w:val="008E314A"/>
    <w:rsid w:val="008F0C33"/>
    <w:rsid w:val="008F1066"/>
    <w:rsid w:val="008F1E2D"/>
    <w:rsid w:val="008F4D33"/>
    <w:rsid w:val="008F6EE2"/>
    <w:rsid w:val="008F79BE"/>
    <w:rsid w:val="008F7DA2"/>
    <w:rsid w:val="009069B7"/>
    <w:rsid w:val="00910B09"/>
    <w:rsid w:val="00910EC5"/>
    <w:rsid w:val="00915141"/>
    <w:rsid w:val="00915EC2"/>
    <w:rsid w:val="00916F00"/>
    <w:rsid w:val="00920265"/>
    <w:rsid w:val="00920420"/>
    <w:rsid w:val="00922885"/>
    <w:rsid w:val="00923184"/>
    <w:rsid w:val="00923AA8"/>
    <w:rsid w:val="009244C5"/>
    <w:rsid w:val="00924B4E"/>
    <w:rsid w:val="0094111F"/>
    <w:rsid w:val="00942341"/>
    <w:rsid w:val="00943CBE"/>
    <w:rsid w:val="00944D82"/>
    <w:rsid w:val="00944DA9"/>
    <w:rsid w:val="00946EC1"/>
    <w:rsid w:val="00950437"/>
    <w:rsid w:val="00950D4E"/>
    <w:rsid w:val="00951078"/>
    <w:rsid w:val="00953D30"/>
    <w:rsid w:val="009555A6"/>
    <w:rsid w:val="009558C9"/>
    <w:rsid w:val="00955ADE"/>
    <w:rsid w:val="00956FD7"/>
    <w:rsid w:val="00962439"/>
    <w:rsid w:val="00962F17"/>
    <w:rsid w:val="00965C5A"/>
    <w:rsid w:val="00972770"/>
    <w:rsid w:val="00972B78"/>
    <w:rsid w:val="00974AF1"/>
    <w:rsid w:val="00975AE4"/>
    <w:rsid w:val="00977960"/>
    <w:rsid w:val="0098223A"/>
    <w:rsid w:val="00985B3C"/>
    <w:rsid w:val="00987285"/>
    <w:rsid w:val="00992A58"/>
    <w:rsid w:val="00994977"/>
    <w:rsid w:val="009A0337"/>
    <w:rsid w:val="009A760F"/>
    <w:rsid w:val="009B00BD"/>
    <w:rsid w:val="009B6C94"/>
    <w:rsid w:val="009B732C"/>
    <w:rsid w:val="009C77E9"/>
    <w:rsid w:val="009C7854"/>
    <w:rsid w:val="009D2BC8"/>
    <w:rsid w:val="009D6B81"/>
    <w:rsid w:val="009E0910"/>
    <w:rsid w:val="009E0FCB"/>
    <w:rsid w:val="009F3CA9"/>
    <w:rsid w:val="00A00B73"/>
    <w:rsid w:val="00A05EF8"/>
    <w:rsid w:val="00A06233"/>
    <w:rsid w:val="00A1158A"/>
    <w:rsid w:val="00A15E93"/>
    <w:rsid w:val="00A17F7D"/>
    <w:rsid w:val="00A2161B"/>
    <w:rsid w:val="00A27B61"/>
    <w:rsid w:val="00A33336"/>
    <w:rsid w:val="00A35DA3"/>
    <w:rsid w:val="00A37A21"/>
    <w:rsid w:val="00A42C23"/>
    <w:rsid w:val="00A43225"/>
    <w:rsid w:val="00A43C29"/>
    <w:rsid w:val="00A44809"/>
    <w:rsid w:val="00A46304"/>
    <w:rsid w:val="00A47A83"/>
    <w:rsid w:val="00A5190C"/>
    <w:rsid w:val="00A53D83"/>
    <w:rsid w:val="00A57031"/>
    <w:rsid w:val="00A61729"/>
    <w:rsid w:val="00A623D3"/>
    <w:rsid w:val="00A6314C"/>
    <w:rsid w:val="00A655B8"/>
    <w:rsid w:val="00A66572"/>
    <w:rsid w:val="00A67654"/>
    <w:rsid w:val="00A70BFD"/>
    <w:rsid w:val="00A71CB9"/>
    <w:rsid w:val="00A7511D"/>
    <w:rsid w:val="00A84958"/>
    <w:rsid w:val="00A84A20"/>
    <w:rsid w:val="00A90AD6"/>
    <w:rsid w:val="00A92BF8"/>
    <w:rsid w:val="00A97A36"/>
    <w:rsid w:val="00AA1739"/>
    <w:rsid w:val="00AA2E72"/>
    <w:rsid w:val="00AB1528"/>
    <w:rsid w:val="00AB445F"/>
    <w:rsid w:val="00AB53A9"/>
    <w:rsid w:val="00AC1120"/>
    <w:rsid w:val="00AC2D3C"/>
    <w:rsid w:val="00AC6642"/>
    <w:rsid w:val="00AD123E"/>
    <w:rsid w:val="00AD4A58"/>
    <w:rsid w:val="00AE0AC9"/>
    <w:rsid w:val="00AE0FD7"/>
    <w:rsid w:val="00AE6FDC"/>
    <w:rsid w:val="00AF1221"/>
    <w:rsid w:val="00AF401D"/>
    <w:rsid w:val="00B0232F"/>
    <w:rsid w:val="00B0517F"/>
    <w:rsid w:val="00B12AAB"/>
    <w:rsid w:val="00B13649"/>
    <w:rsid w:val="00B21BA9"/>
    <w:rsid w:val="00B23BE1"/>
    <w:rsid w:val="00B24BEC"/>
    <w:rsid w:val="00B317F8"/>
    <w:rsid w:val="00B37AA8"/>
    <w:rsid w:val="00B41DF0"/>
    <w:rsid w:val="00B44E98"/>
    <w:rsid w:val="00B45018"/>
    <w:rsid w:val="00B47DC5"/>
    <w:rsid w:val="00B556C6"/>
    <w:rsid w:val="00B562C5"/>
    <w:rsid w:val="00B56816"/>
    <w:rsid w:val="00B60723"/>
    <w:rsid w:val="00B61CC1"/>
    <w:rsid w:val="00B71800"/>
    <w:rsid w:val="00B75322"/>
    <w:rsid w:val="00B879F4"/>
    <w:rsid w:val="00B90751"/>
    <w:rsid w:val="00B93D4A"/>
    <w:rsid w:val="00BA1C3E"/>
    <w:rsid w:val="00BA1DF9"/>
    <w:rsid w:val="00BB0306"/>
    <w:rsid w:val="00BB053B"/>
    <w:rsid w:val="00BB2CB5"/>
    <w:rsid w:val="00BC4465"/>
    <w:rsid w:val="00BC46AD"/>
    <w:rsid w:val="00BC5FBE"/>
    <w:rsid w:val="00BC6407"/>
    <w:rsid w:val="00BD17D9"/>
    <w:rsid w:val="00BD2725"/>
    <w:rsid w:val="00BD6FD5"/>
    <w:rsid w:val="00BE0643"/>
    <w:rsid w:val="00BE0A8D"/>
    <w:rsid w:val="00BE0B18"/>
    <w:rsid w:val="00BE10BA"/>
    <w:rsid w:val="00BE34BB"/>
    <w:rsid w:val="00BE4332"/>
    <w:rsid w:val="00BE574F"/>
    <w:rsid w:val="00BE657C"/>
    <w:rsid w:val="00BE7ED2"/>
    <w:rsid w:val="00BF1192"/>
    <w:rsid w:val="00BF47A2"/>
    <w:rsid w:val="00BF5AE5"/>
    <w:rsid w:val="00BF79EF"/>
    <w:rsid w:val="00C02606"/>
    <w:rsid w:val="00C04DBE"/>
    <w:rsid w:val="00C11177"/>
    <w:rsid w:val="00C159CD"/>
    <w:rsid w:val="00C16FA7"/>
    <w:rsid w:val="00C17DB1"/>
    <w:rsid w:val="00C2015E"/>
    <w:rsid w:val="00C2381F"/>
    <w:rsid w:val="00C2541D"/>
    <w:rsid w:val="00C256AF"/>
    <w:rsid w:val="00C26B50"/>
    <w:rsid w:val="00C27878"/>
    <w:rsid w:val="00C41D57"/>
    <w:rsid w:val="00C516B2"/>
    <w:rsid w:val="00C536E8"/>
    <w:rsid w:val="00C57CA4"/>
    <w:rsid w:val="00C61C43"/>
    <w:rsid w:val="00C63315"/>
    <w:rsid w:val="00C655B4"/>
    <w:rsid w:val="00C66282"/>
    <w:rsid w:val="00C6656E"/>
    <w:rsid w:val="00C71E00"/>
    <w:rsid w:val="00C72196"/>
    <w:rsid w:val="00C82AE9"/>
    <w:rsid w:val="00C82E94"/>
    <w:rsid w:val="00C84E4E"/>
    <w:rsid w:val="00C85DB4"/>
    <w:rsid w:val="00C87E85"/>
    <w:rsid w:val="00C91B7B"/>
    <w:rsid w:val="00CA03DE"/>
    <w:rsid w:val="00CB1B90"/>
    <w:rsid w:val="00CC1527"/>
    <w:rsid w:val="00CC22FF"/>
    <w:rsid w:val="00CC3B1A"/>
    <w:rsid w:val="00CC6102"/>
    <w:rsid w:val="00CE0A42"/>
    <w:rsid w:val="00CE1485"/>
    <w:rsid w:val="00CE2F50"/>
    <w:rsid w:val="00CE4B87"/>
    <w:rsid w:val="00CF6D2D"/>
    <w:rsid w:val="00CF6D64"/>
    <w:rsid w:val="00CF7943"/>
    <w:rsid w:val="00CF7F6B"/>
    <w:rsid w:val="00D02D82"/>
    <w:rsid w:val="00D04584"/>
    <w:rsid w:val="00D10504"/>
    <w:rsid w:val="00D12EB3"/>
    <w:rsid w:val="00D13700"/>
    <w:rsid w:val="00D20AD7"/>
    <w:rsid w:val="00D24252"/>
    <w:rsid w:val="00D27C30"/>
    <w:rsid w:val="00D31F32"/>
    <w:rsid w:val="00D329AC"/>
    <w:rsid w:val="00D35BDD"/>
    <w:rsid w:val="00D40699"/>
    <w:rsid w:val="00D447AE"/>
    <w:rsid w:val="00D44FFF"/>
    <w:rsid w:val="00D46499"/>
    <w:rsid w:val="00D50A66"/>
    <w:rsid w:val="00D51388"/>
    <w:rsid w:val="00D51DD6"/>
    <w:rsid w:val="00D65DF2"/>
    <w:rsid w:val="00D67B4E"/>
    <w:rsid w:val="00D67EDA"/>
    <w:rsid w:val="00D71009"/>
    <w:rsid w:val="00D7303C"/>
    <w:rsid w:val="00D764BE"/>
    <w:rsid w:val="00D83E80"/>
    <w:rsid w:val="00D84B10"/>
    <w:rsid w:val="00D87136"/>
    <w:rsid w:val="00D931CA"/>
    <w:rsid w:val="00DA1E37"/>
    <w:rsid w:val="00DA304A"/>
    <w:rsid w:val="00DA46D4"/>
    <w:rsid w:val="00DA7B9A"/>
    <w:rsid w:val="00DB6065"/>
    <w:rsid w:val="00DB7AD6"/>
    <w:rsid w:val="00DC5B99"/>
    <w:rsid w:val="00DC71A9"/>
    <w:rsid w:val="00DD03BA"/>
    <w:rsid w:val="00DD2185"/>
    <w:rsid w:val="00DD2C6D"/>
    <w:rsid w:val="00DD4754"/>
    <w:rsid w:val="00DD6270"/>
    <w:rsid w:val="00DD7628"/>
    <w:rsid w:val="00DD78DF"/>
    <w:rsid w:val="00DE06DA"/>
    <w:rsid w:val="00DE0AFA"/>
    <w:rsid w:val="00DE2581"/>
    <w:rsid w:val="00DE36FF"/>
    <w:rsid w:val="00DE4787"/>
    <w:rsid w:val="00DE4A13"/>
    <w:rsid w:val="00DE5F66"/>
    <w:rsid w:val="00DE6C59"/>
    <w:rsid w:val="00DF0170"/>
    <w:rsid w:val="00DF3330"/>
    <w:rsid w:val="00DF5146"/>
    <w:rsid w:val="00E04F7D"/>
    <w:rsid w:val="00E05924"/>
    <w:rsid w:val="00E06C93"/>
    <w:rsid w:val="00E073CF"/>
    <w:rsid w:val="00E11A42"/>
    <w:rsid w:val="00E12E34"/>
    <w:rsid w:val="00E172C0"/>
    <w:rsid w:val="00E230FF"/>
    <w:rsid w:val="00E26436"/>
    <w:rsid w:val="00E32C4A"/>
    <w:rsid w:val="00E32E5B"/>
    <w:rsid w:val="00E35457"/>
    <w:rsid w:val="00E40DCA"/>
    <w:rsid w:val="00E43488"/>
    <w:rsid w:val="00E540EB"/>
    <w:rsid w:val="00E61CEF"/>
    <w:rsid w:val="00E61D30"/>
    <w:rsid w:val="00E620C7"/>
    <w:rsid w:val="00E65050"/>
    <w:rsid w:val="00E676F0"/>
    <w:rsid w:val="00E76D67"/>
    <w:rsid w:val="00E7741B"/>
    <w:rsid w:val="00E81784"/>
    <w:rsid w:val="00E83213"/>
    <w:rsid w:val="00E84D25"/>
    <w:rsid w:val="00E85054"/>
    <w:rsid w:val="00E86509"/>
    <w:rsid w:val="00E8744A"/>
    <w:rsid w:val="00E903CB"/>
    <w:rsid w:val="00E9055F"/>
    <w:rsid w:val="00E93C77"/>
    <w:rsid w:val="00E94157"/>
    <w:rsid w:val="00E95F50"/>
    <w:rsid w:val="00E96048"/>
    <w:rsid w:val="00EA1434"/>
    <w:rsid w:val="00EA704A"/>
    <w:rsid w:val="00EB2C21"/>
    <w:rsid w:val="00EB5C65"/>
    <w:rsid w:val="00EC18D5"/>
    <w:rsid w:val="00EC21F4"/>
    <w:rsid w:val="00EC30A6"/>
    <w:rsid w:val="00EC4EFA"/>
    <w:rsid w:val="00ED0363"/>
    <w:rsid w:val="00ED090A"/>
    <w:rsid w:val="00ED0CD0"/>
    <w:rsid w:val="00ED390A"/>
    <w:rsid w:val="00EE3716"/>
    <w:rsid w:val="00EE4D0F"/>
    <w:rsid w:val="00EF3280"/>
    <w:rsid w:val="00EF343A"/>
    <w:rsid w:val="00EF3AC4"/>
    <w:rsid w:val="00EF78FA"/>
    <w:rsid w:val="00F0042D"/>
    <w:rsid w:val="00F007D8"/>
    <w:rsid w:val="00F011BD"/>
    <w:rsid w:val="00F02A54"/>
    <w:rsid w:val="00F030D4"/>
    <w:rsid w:val="00F068A4"/>
    <w:rsid w:val="00F07325"/>
    <w:rsid w:val="00F07856"/>
    <w:rsid w:val="00F07BE2"/>
    <w:rsid w:val="00F11DCC"/>
    <w:rsid w:val="00F1387D"/>
    <w:rsid w:val="00F15EB8"/>
    <w:rsid w:val="00F1610D"/>
    <w:rsid w:val="00F1717F"/>
    <w:rsid w:val="00F17E0E"/>
    <w:rsid w:val="00F20E95"/>
    <w:rsid w:val="00F22E23"/>
    <w:rsid w:val="00F22EAB"/>
    <w:rsid w:val="00F235E0"/>
    <w:rsid w:val="00F26D5A"/>
    <w:rsid w:val="00F27661"/>
    <w:rsid w:val="00F307BD"/>
    <w:rsid w:val="00F3104D"/>
    <w:rsid w:val="00F31C45"/>
    <w:rsid w:val="00F40DDD"/>
    <w:rsid w:val="00F4276D"/>
    <w:rsid w:val="00F45F0E"/>
    <w:rsid w:val="00F5203C"/>
    <w:rsid w:val="00F5650F"/>
    <w:rsid w:val="00F621AD"/>
    <w:rsid w:val="00F668B8"/>
    <w:rsid w:val="00F67048"/>
    <w:rsid w:val="00F6793F"/>
    <w:rsid w:val="00F71D30"/>
    <w:rsid w:val="00F81978"/>
    <w:rsid w:val="00F8430E"/>
    <w:rsid w:val="00F84A3F"/>
    <w:rsid w:val="00F92CA8"/>
    <w:rsid w:val="00F9745D"/>
    <w:rsid w:val="00F97E11"/>
    <w:rsid w:val="00FA3FDF"/>
    <w:rsid w:val="00FB31BB"/>
    <w:rsid w:val="00FB5096"/>
    <w:rsid w:val="00FC45BC"/>
    <w:rsid w:val="00FC4823"/>
    <w:rsid w:val="00FC62E6"/>
    <w:rsid w:val="00FC7236"/>
    <w:rsid w:val="00FC72D2"/>
    <w:rsid w:val="00FC7E4E"/>
    <w:rsid w:val="00FD05C9"/>
    <w:rsid w:val="00FE1E9A"/>
    <w:rsid w:val="00FE491F"/>
    <w:rsid w:val="00FE61A7"/>
    <w:rsid w:val="00FF1C8E"/>
    <w:rsid w:val="00FF2A21"/>
    <w:rsid w:val="00FF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A05EFCA"/>
  <w15:docId w15:val="{790F2B28-BB90-4E6B-B9A5-7A9AD2A22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AAA"/>
    <w:pPr>
      <w:jc w:val="both"/>
    </w:pPr>
    <w:rPr>
      <w:rFonts w:ascii="Arial" w:hAnsi="Arial"/>
      <w:szCs w:val="24"/>
      <w:lang w:eastAsia="en-US"/>
    </w:rPr>
  </w:style>
  <w:style w:type="paragraph" w:styleId="Ttulo1">
    <w:name w:val="heading 1"/>
    <w:basedOn w:val="Normal"/>
    <w:next w:val="Normal"/>
    <w:qFormat/>
    <w:rsid w:val="00547AAA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Ttulo2">
    <w:name w:val="heading 2"/>
    <w:basedOn w:val="Normal"/>
    <w:next w:val="Normal"/>
    <w:qFormat/>
    <w:rsid w:val="00547AAA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Ttulo3">
    <w:name w:val="heading 3"/>
    <w:basedOn w:val="Normal"/>
    <w:next w:val="Normal"/>
    <w:qFormat/>
    <w:rsid w:val="00547AAA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Ttulo4">
    <w:name w:val="heading 4"/>
    <w:basedOn w:val="Normal"/>
    <w:next w:val="Normal"/>
    <w:qFormat/>
    <w:rsid w:val="00547AAA"/>
    <w:pPr>
      <w:keepNext/>
      <w:spacing w:before="240" w:after="60"/>
      <w:outlineLvl w:val="3"/>
    </w:pPr>
    <w:rPr>
      <w:bCs/>
      <w:i/>
      <w:szCs w:val="28"/>
    </w:rPr>
  </w:style>
  <w:style w:type="paragraph" w:styleId="Ttulo5">
    <w:name w:val="heading 5"/>
    <w:basedOn w:val="Normal"/>
    <w:next w:val="Normal"/>
    <w:qFormat/>
    <w:rsid w:val="00547AAA"/>
    <w:pPr>
      <w:spacing w:before="240" w:after="60"/>
      <w:outlineLvl w:val="4"/>
    </w:pPr>
    <w:rPr>
      <w:bCs/>
      <w:iCs/>
      <w:szCs w:val="26"/>
    </w:rPr>
  </w:style>
  <w:style w:type="paragraph" w:styleId="Ttulo6">
    <w:name w:val="heading 6"/>
    <w:basedOn w:val="Normal"/>
    <w:next w:val="Normal"/>
    <w:qFormat/>
    <w:rsid w:val="00547AAA"/>
    <w:pPr>
      <w:spacing w:before="240" w:after="60"/>
      <w:outlineLvl w:val="5"/>
    </w:pPr>
    <w:rPr>
      <w:bCs/>
      <w:szCs w:val="22"/>
    </w:rPr>
  </w:style>
  <w:style w:type="paragraph" w:styleId="Ttulo7">
    <w:name w:val="heading 7"/>
    <w:basedOn w:val="Normal"/>
    <w:next w:val="Normal"/>
    <w:qFormat/>
    <w:rsid w:val="00547AAA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547AAA"/>
    <w:pPr>
      <w:spacing w:before="240" w:after="60"/>
      <w:outlineLvl w:val="7"/>
    </w:pPr>
    <w:rPr>
      <w:iCs/>
    </w:rPr>
  </w:style>
  <w:style w:type="paragraph" w:styleId="Ttulo9">
    <w:name w:val="heading 9"/>
    <w:basedOn w:val="Normal"/>
    <w:next w:val="Normal"/>
    <w:qFormat/>
    <w:rsid w:val="00547AAA"/>
    <w:pPr>
      <w:spacing w:before="240" w:after="60"/>
      <w:outlineLvl w:val="8"/>
    </w:pPr>
    <w:rPr>
      <w:rFonts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547AAA"/>
  </w:style>
  <w:style w:type="paragraph" w:styleId="Cabealho">
    <w:name w:val="header"/>
    <w:basedOn w:val="Normal"/>
    <w:rsid w:val="00547AAA"/>
    <w:pPr>
      <w:tabs>
        <w:tab w:val="center" w:pos="4320"/>
        <w:tab w:val="right" w:pos="8640"/>
      </w:tabs>
    </w:pPr>
    <w:rPr>
      <w:rFonts w:ascii="Helvetica" w:hAnsi="Helvetica"/>
      <w:sz w:val="16"/>
    </w:rPr>
  </w:style>
  <w:style w:type="paragraph" w:styleId="Rodap">
    <w:name w:val="footer"/>
    <w:basedOn w:val="Normal"/>
    <w:rsid w:val="00547AAA"/>
    <w:pPr>
      <w:tabs>
        <w:tab w:val="center" w:pos="4320"/>
        <w:tab w:val="right" w:pos="8640"/>
      </w:tabs>
    </w:pPr>
    <w:rPr>
      <w:sz w:val="16"/>
    </w:rPr>
  </w:style>
  <w:style w:type="paragraph" w:customStyle="1" w:styleId="TableText">
    <w:name w:val="Table Text"/>
    <w:basedOn w:val="Normal"/>
    <w:rsid w:val="00547AAA"/>
    <w:pPr>
      <w:jc w:val="left"/>
    </w:pPr>
    <w:rPr>
      <w:sz w:val="16"/>
      <w:szCs w:val="20"/>
      <w:lang w:val="es-MX"/>
    </w:rPr>
  </w:style>
  <w:style w:type="paragraph" w:styleId="Ttulo">
    <w:name w:val="Title"/>
    <w:basedOn w:val="Normal"/>
    <w:next w:val="Normal"/>
    <w:qFormat/>
    <w:rsid w:val="00547AAA"/>
    <w:pPr>
      <w:spacing w:before="240" w:after="60"/>
      <w:jc w:val="center"/>
      <w:outlineLvl w:val="0"/>
    </w:pPr>
    <w:rPr>
      <w:rFonts w:cs="Arial"/>
      <w:b/>
      <w:bCs/>
      <w:kern w:val="28"/>
      <w:sz w:val="28"/>
      <w:szCs w:val="32"/>
    </w:rPr>
  </w:style>
  <w:style w:type="paragraph" w:styleId="Subttulo">
    <w:name w:val="Subtitle"/>
    <w:basedOn w:val="Normal"/>
    <w:next w:val="Normal"/>
    <w:qFormat/>
    <w:rsid w:val="00547AAA"/>
    <w:pPr>
      <w:spacing w:after="60"/>
      <w:outlineLvl w:val="1"/>
    </w:pPr>
    <w:rPr>
      <w:rFonts w:cs="Arial"/>
      <w:b/>
      <w:lang w:val="es-MX"/>
    </w:rPr>
  </w:style>
  <w:style w:type="paragraph" w:styleId="Sumrio2">
    <w:name w:val="toc 2"/>
    <w:basedOn w:val="Normal"/>
    <w:next w:val="Normal"/>
    <w:autoRedefine/>
    <w:semiHidden/>
    <w:rsid w:val="00547AAA"/>
    <w:pPr>
      <w:ind w:left="200"/>
    </w:pPr>
    <w:rPr>
      <w:rFonts w:ascii="Helvetica" w:hAnsi="Helvetica"/>
      <w:sz w:val="16"/>
    </w:rPr>
  </w:style>
  <w:style w:type="paragraph" w:styleId="Sumrio1">
    <w:name w:val="toc 1"/>
    <w:basedOn w:val="Normal"/>
    <w:next w:val="Normal"/>
    <w:autoRedefine/>
    <w:semiHidden/>
    <w:rsid w:val="00547AAA"/>
    <w:rPr>
      <w:rFonts w:ascii="Helvetica" w:hAnsi="Helvetica"/>
      <w:sz w:val="16"/>
    </w:rPr>
  </w:style>
  <w:style w:type="paragraph" w:styleId="Sumrio3">
    <w:name w:val="toc 3"/>
    <w:basedOn w:val="Normal"/>
    <w:next w:val="Normal"/>
    <w:autoRedefine/>
    <w:semiHidden/>
    <w:rsid w:val="00547AAA"/>
    <w:pPr>
      <w:ind w:left="400"/>
    </w:pPr>
    <w:rPr>
      <w:rFonts w:ascii="Helvetica" w:hAnsi="Helvetica"/>
      <w:sz w:val="16"/>
    </w:rPr>
  </w:style>
  <w:style w:type="paragraph" w:styleId="Sumrio4">
    <w:name w:val="toc 4"/>
    <w:basedOn w:val="Normal"/>
    <w:next w:val="Normal"/>
    <w:autoRedefine/>
    <w:semiHidden/>
    <w:rsid w:val="00547AAA"/>
    <w:pPr>
      <w:ind w:left="600"/>
    </w:pPr>
    <w:rPr>
      <w:rFonts w:ascii="Helvetica" w:hAnsi="Helvetica"/>
      <w:sz w:val="16"/>
    </w:rPr>
  </w:style>
  <w:style w:type="paragraph" w:styleId="Sumrio5">
    <w:name w:val="toc 5"/>
    <w:basedOn w:val="Normal"/>
    <w:next w:val="Normal"/>
    <w:autoRedefine/>
    <w:semiHidden/>
    <w:rsid w:val="00547AAA"/>
    <w:pPr>
      <w:ind w:left="800"/>
    </w:pPr>
    <w:rPr>
      <w:rFonts w:ascii="Helvetica" w:hAnsi="Helvetica"/>
      <w:sz w:val="16"/>
    </w:rPr>
  </w:style>
  <w:style w:type="paragraph" w:styleId="Sumrio6">
    <w:name w:val="toc 6"/>
    <w:basedOn w:val="Normal"/>
    <w:next w:val="Normal"/>
    <w:autoRedefine/>
    <w:semiHidden/>
    <w:rsid w:val="00547AAA"/>
    <w:pPr>
      <w:ind w:left="1000"/>
    </w:pPr>
    <w:rPr>
      <w:rFonts w:ascii="Helvetica" w:hAnsi="Helvetica"/>
      <w:sz w:val="16"/>
    </w:rPr>
  </w:style>
  <w:style w:type="paragraph" w:styleId="Sumrio7">
    <w:name w:val="toc 7"/>
    <w:basedOn w:val="Normal"/>
    <w:next w:val="Normal"/>
    <w:autoRedefine/>
    <w:semiHidden/>
    <w:rsid w:val="00547AAA"/>
    <w:pPr>
      <w:ind w:left="1200"/>
    </w:pPr>
    <w:rPr>
      <w:rFonts w:ascii="Helvetica" w:hAnsi="Helvetica"/>
      <w:sz w:val="16"/>
    </w:rPr>
  </w:style>
  <w:style w:type="paragraph" w:styleId="Sumrio8">
    <w:name w:val="toc 8"/>
    <w:basedOn w:val="Normal"/>
    <w:next w:val="Normal"/>
    <w:autoRedefine/>
    <w:semiHidden/>
    <w:rsid w:val="00547AAA"/>
    <w:pPr>
      <w:ind w:left="1400"/>
    </w:pPr>
    <w:rPr>
      <w:rFonts w:ascii="Helvetica" w:hAnsi="Helvetica"/>
      <w:sz w:val="16"/>
    </w:rPr>
  </w:style>
  <w:style w:type="paragraph" w:styleId="Sumrio9">
    <w:name w:val="toc 9"/>
    <w:basedOn w:val="Normal"/>
    <w:next w:val="Normal"/>
    <w:autoRedefine/>
    <w:semiHidden/>
    <w:rsid w:val="00547AAA"/>
    <w:pPr>
      <w:ind w:left="1600"/>
    </w:pPr>
    <w:rPr>
      <w:rFonts w:ascii="Helvetica" w:hAnsi="Helvetica"/>
      <w:noProof/>
      <w:sz w:val="16"/>
      <w:szCs w:val="20"/>
    </w:rPr>
  </w:style>
  <w:style w:type="character" w:styleId="Hyperlink">
    <w:name w:val="Hyperlink"/>
    <w:basedOn w:val="Fontepargpadro"/>
    <w:rsid w:val="00547AAA"/>
    <w:rPr>
      <w:color w:val="0000FF"/>
      <w:u w:val="single"/>
    </w:rPr>
  </w:style>
  <w:style w:type="paragraph" w:styleId="Corpodetexto">
    <w:name w:val="Body Text"/>
    <w:basedOn w:val="Normal"/>
    <w:rsid w:val="00547AAA"/>
    <w:rPr>
      <w:rFonts w:ascii="Tahoma" w:hAnsi="Tahoma"/>
      <w:color w:val="0000FF"/>
      <w:sz w:val="16"/>
      <w:szCs w:val="20"/>
    </w:rPr>
  </w:style>
  <w:style w:type="character" w:styleId="HiperlinkVisitado">
    <w:name w:val="FollowedHyperlink"/>
    <w:basedOn w:val="Fontepargpadro"/>
    <w:rsid w:val="00547AAA"/>
    <w:rPr>
      <w:color w:val="800080"/>
      <w:u w:val="single"/>
    </w:rPr>
  </w:style>
  <w:style w:type="paragraph" w:styleId="Corpodetexto2">
    <w:name w:val="Body Text 2"/>
    <w:basedOn w:val="Normal"/>
    <w:rsid w:val="00547AAA"/>
    <w:rPr>
      <w:color w:val="0000FF"/>
      <w:sz w:val="16"/>
    </w:rPr>
  </w:style>
  <w:style w:type="paragraph" w:styleId="Partesuperior-zdoformulrio">
    <w:name w:val="HTML Top of Form"/>
    <w:basedOn w:val="Normal"/>
    <w:next w:val="Normal"/>
    <w:hidden/>
    <w:rsid w:val="00547AAA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hidden/>
    <w:rsid w:val="00547AAA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Recuodecorpodetexto">
    <w:name w:val="Body Text Indent"/>
    <w:basedOn w:val="Normal"/>
    <w:rsid w:val="00547AAA"/>
    <w:pPr>
      <w:ind w:left="360"/>
      <w:jc w:val="left"/>
    </w:pPr>
    <w:rPr>
      <w:rFonts w:ascii="Tahoma" w:hAnsi="Tahoma" w:cs="Tahoma"/>
      <w:u w:val="single"/>
    </w:rPr>
  </w:style>
  <w:style w:type="paragraph" w:styleId="Textodebalo">
    <w:name w:val="Balloon Text"/>
    <w:basedOn w:val="Normal"/>
    <w:semiHidden/>
    <w:rsid w:val="002F2084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387EE7"/>
    <w:rPr>
      <w:b/>
      <w:bCs/>
    </w:rPr>
  </w:style>
  <w:style w:type="paragraph" w:styleId="PargrafodaLista">
    <w:name w:val="List Paragraph"/>
    <w:basedOn w:val="Normal"/>
    <w:uiPriority w:val="34"/>
    <w:qFormat/>
    <w:rsid w:val="00AF1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59405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86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0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13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4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1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6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1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1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7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3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4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0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4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0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3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8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47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64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74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8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lf\My%20Documents\Softtek\SSDP\Templates\SSDP%20-%20General%20Document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604BF482FFFB4FABFB64EA353F78D7" ma:contentTypeVersion="7" ma:contentTypeDescription="Crie um novo documento." ma:contentTypeScope="" ma:versionID="a041814d0c850e5d639a0a1c939cbad1">
  <xsd:schema xmlns:xsd="http://www.w3.org/2001/XMLSchema" xmlns:xs="http://www.w3.org/2001/XMLSchema" xmlns:p="http://schemas.microsoft.com/office/2006/metadata/properties" xmlns:ns2="3c799892-036b-4dc5-8d0f-6cc29c0960d8" targetNamespace="http://schemas.microsoft.com/office/2006/metadata/properties" ma:root="true" ma:fieldsID="b538ebc5ea201a3aecde7e9b57823378" ns2:_="">
    <xsd:import namespace="3c799892-036b-4dc5-8d0f-6cc29c096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99892-036b-4dc5-8d0f-6cc29c096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E31119-D7D1-47D7-9003-C66F8D1D81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EB97CA-524E-41F7-946F-722FF00A9E56}"/>
</file>

<file path=customXml/itemProps3.xml><?xml version="1.0" encoding="utf-8"?>
<ds:datastoreItem xmlns:ds="http://schemas.openxmlformats.org/officeDocument/2006/customXml" ds:itemID="{79D27E0E-AE5C-434E-A2CB-F4D513941C3C}"/>
</file>

<file path=customXml/itemProps4.xml><?xml version="1.0" encoding="utf-8"?>
<ds:datastoreItem xmlns:ds="http://schemas.openxmlformats.org/officeDocument/2006/customXml" ds:itemID="{5C8B51CB-CB31-43F9-911F-458645AE9E70}"/>
</file>

<file path=docProps/app.xml><?xml version="1.0" encoding="utf-8"?>
<Properties xmlns="http://schemas.openxmlformats.org/officeDocument/2006/extended-properties" xmlns:vt="http://schemas.openxmlformats.org/officeDocument/2006/docPropsVTypes">
  <Template>SSDP - General Document</Template>
  <TotalTime>2</TotalTime>
  <Pages>1</Pages>
  <Words>107</Words>
  <Characters>578</Characters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Change Request</vt:lpstr>
      <vt:lpstr>Change Request</vt:lpstr>
    </vt:vector>
  </TitlesOfParts>
  <LinksUpToDate>false</LinksUpToDate>
  <CharactersWithSpaces>684</CharactersWithSpaces>
  <SharedDoc>false</SharedDoc>
  <HLinks>
    <vt:vector size="6" baseType="variant">
      <vt:variant>
        <vt:i4>2228323</vt:i4>
      </vt:variant>
      <vt:variant>
        <vt:i4>-1</vt:i4>
      </vt:variant>
      <vt:variant>
        <vt:i4>2049</vt:i4>
      </vt:variant>
      <vt:variant>
        <vt:i4>1</vt:i4>
      </vt:variant>
      <vt:variant>
        <vt:lpwstr>http://intrasoft.softtek.com/stk_logos/logos/low/STK_150x77.gif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2012-05-14T17:45:00Z</cp:lastPrinted>
  <dcterms:created xsi:type="dcterms:W3CDTF">2020-05-21T16:31:00Z</dcterms:created>
  <dcterms:modified xsi:type="dcterms:W3CDTF">2020-05-21T16:31:00Z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0x010100A4604BF482FFFB4FABFB64EA353F78D7</vt:lpwstr>
  </property>
</Properties>
</file>